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77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B5B3274" w14:textId="77777777" w:rsidR="00B3448B" w:rsidRPr="00642E12" w:rsidRDefault="00B3448B" w:rsidP="00B3448B"/>
    <w:p w14:paraId="74AB897E" w14:textId="10CF3883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623B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623B0" w:rsidRPr="006623B0">
        <w:rPr>
          <w:rStyle w:val="a9"/>
        </w:rPr>
        <w:t>Общество с ограниченной ответственностью «</w:t>
      </w:r>
      <w:r w:rsidR="00D025C6">
        <w:rPr>
          <w:rStyle w:val="a9"/>
        </w:rPr>
        <w:t>ТАКС КОНСАЛТ</w:t>
      </w:r>
      <w:r w:rsidR="006623B0" w:rsidRPr="006623B0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3C6A2A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09922174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659DE1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0A91B73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28EEC7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013257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3A83DB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61A07F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FB0DB6F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EDF147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F208BF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EA67D3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41F666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CF87D0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8541CE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DE57CCB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7F15E67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1BF433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181D4B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CC969F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5F3C0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333049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744C01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38B2A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3A7B6B18" w14:textId="77777777" w:rsidTr="004654AF">
        <w:trPr>
          <w:jc w:val="center"/>
        </w:trPr>
        <w:tc>
          <w:tcPr>
            <w:tcW w:w="3518" w:type="dxa"/>
            <w:vAlign w:val="center"/>
          </w:tcPr>
          <w:p w14:paraId="63E19BC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123306F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E06032B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7B4513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B9CF84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FEDD6A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251494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374AC2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DFDA7C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719F93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AF7EDD0" w14:textId="77777777" w:rsidTr="004654AF">
        <w:trPr>
          <w:jc w:val="center"/>
        </w:trPr>
        <w:tc>
          <w:tcPr>
            <w:tcW w:w="3518" w:type="dxa"/>
            <w:vAlign w:val="center"/>
          </w:tcPr>
          <w:p w14:paraId="2BC8565B" w14:textId="30469C49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  <w:r w:rsidR="002B5B2D">
              <w:rPr>
                <w:rFonts w:ascii="Times New Roman" w:hAnsi="Times New Roman"/>
                <w:sz w:val="20"/>
                <w:szCs w:val="20"/>
              </w:rPr>
              <w:t xml:space="preserve"> основные/все</w:t>
            </w:r>
          </w:p>
        </w:tc>
        <w:tc>
          <w:tcPr>
            <w:tcW w:w="843" w:type="dxa"/>
            <w:vAlign w:val="center"/>
          </w:tcPr>
          <w:p w14:paraId="3FA5A458" w14:textId="65662F77" w:rsidR="00AF1EDF" w:rsidRPr="00F06873" w:rsidRDefault="002B5B2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</w:t>
            </w:r>
            <w:r w:rsidR="00662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509EA227" w14:textId="25673852" w:rsidR="00AF1EDF" w:rsidRPr="00F06873" w:rsidRDefault="002B5B2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</w:t>
            </w:r>
            <w:r w:rsidR="00662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70BF985E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45451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977347A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D2518F8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3BAF92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CB46D6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694E91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AEC3E64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6B15F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B3555B5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6825B919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0A3AE4B4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0648118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7AB935EE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E56DEDA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B0208B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0DD5C0C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721134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FAE8F45" w14:textId="77777777" w:rsidTr="004654AF">
        <w:trPr>
          <w:jc w:val="center"/>
        </w:trPr>
        <w:tc>
          <w:tcPr>
            <w:tcW w:w="3518" w:type="dxa"/>
            <w:vAlign w:val="center"/>
          </w:tcPr>
          <w:p w14:paraId="142248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23FD170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65527680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2798EAEA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078D865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71255D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572CC1B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0CDC7C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8734F2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AAF3C7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179B46A" w14:textId="77777777" w:rsidTr="004654AF">
        <w:trPr>
          <w:jc w:val="center"/>
        </w:trPr>
        <w:tc>
          <w:tcPr>
            <w:tcW w:w="3518" w:type="dxa"/>
            <w:vAlign w:val="center"/>
          </w:tcPr>
          <w:p w14:paraId="46BB2A3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54EC218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978C4D9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9248029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855A21A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38870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B9FF6C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C9DEDF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577D08D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0888C43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BD44817" w14:textId="77777777" w:rsidTr="004654AF">
        <w:trPr>
          <w:jc w:val="center"/>
        </w:trPr>
        <w:tc>
          <w:tcPr>
            <w:tcW w:w="3518" w:type="dxa"/>
            <w:vAlign w:val="center"/>
          </w:tcPr>
          <w:p w14:paraId="450B2AB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8717628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3CEBCAB" w14:textId="77777777" w:rsidR="00AF1EDF" w:rsidRPr="00F06873" w:rsidRDefault="006623B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D28A151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AC19F48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085491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A0F620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50EECFC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8A664B3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72091C" w14:textId="77777777" w:rsidR="00AF1EDF" w:rsidRPr="00F06873" w:rsidRDefault="006623B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2A7B89C" w14:textId="77777777" w:rsidR="002B5B2D" w:rsidRDefault="002B5B2D" w:rsidP="00F06873">
      <w:pPr>
        <w:jc w:val="right"/>
      </w:pPr>
    </w:p>
    <w:p w14:paraId="0CD92652" w14:textId="20DF540A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13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6CA2F107" w14:textId="77777777" w:rsidTr="002B5B2D">
        <w:trPr>
          <w:cantSplit/>
          <w:trHeight w:val="245"/>
        </w:trPr>
        <w:tc>
          <w:tcPr>
            <w:tcW w:w="1413" w:type="dxa"/>
            <w:vMerge w:val="restart"/>
            <w:vAlign w:val="center"/>
          </w:tcPr>
          <w:p w14:paraId="019FC068" w14:textId="78B7B9A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Индивидуальный номер рабочего места</w:t>
            </w:r>
          </w:p>
        </w:tc>
        <w:tc>
          <w:tcPr>
            <w:tcW w:w="2130" w:type="dxa"/>
            <w:vMerge w:val="restart"/>
            <w:vAlign w:val="center"/>
          </w:tcPr>
          <w:p w14:paraId="68A4F420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B365F1F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36" w:type="dxa"/>
            <w:gridSpan w:val="14"/>
          </w:tcPr>
          <w:p w14:paraId="0FEBF1FF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9AF6CE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09F276C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5C43A8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4059B9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62ECE3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CA8FB9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9C8251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14:paraId="7E430850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44111BF7" w14:textId="77777777" w:rsidTr="002B5B2D">
        <w:trPr>
          <w:cantSplit/>
          <w:trHeight w:val="2254"/>
        </w:trPr>
        <w:tc>
          <w:tcPr>
            <w:tcW w:w="1413" w:type="dxa"/>
            <w:vMerge/>
            <w:vAlign w:val="center"/>
          </w:tcPr>
          <w:p w14:paraId="42057F1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14:paraId="67E8B42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14:paraId="6554E5A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1" w:type="dxa"/>
            <w:textDirection w:val="btLr"/>
            <w:vAlign w:val="center"/>
          </w:tcPr>
          <w:p w14:paraId="04FA560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0" w:type="dxa"/>
            <w:textDirection w:val="btLr"/>
            <w:vAlign w:val="center"/>
          </w:tcPr>
          <w:p w14:paraId="12C37D7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1" w:type="dxa"/>
            <w:textDirection w:val="btLr"/>
            <w:vAlign w:val="center"/>
          </w:tcPr>
          <w:p w14:paraId="70B15B8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0" w:type="dxa"/>
            <w:textDirection w:val="btLr"/>
            <w:vAlign w:val="center"/>
          </w:tcPr>
          <w:p w14:paraId="5F1047D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0" w:type="dxa"/>
            <w:textDirection w:val="btLr"/>
            <w:vAlign w:val="center"/>
          </w:tcPr>
          <w:p w14:paraId="0EA002C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extDirection w:val="btLr"/>
            <w:vAlign w:val="center"/>
          </w:tcPr>
          <w:p w14:paraId="2B967A2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69" w:type="dxa"/>
            <w:textDirection w:val="btLr"/>
            <w:vAlign w:val="center"/>
          </w:tcPr>
          <w:p w14:paraId="46DA2F4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0" w:type="dxa"/>
            <w:textDirection w:val="btLr"/>
            <w:vAlign w:val="center"/>
          </w:tcPr>
          <w:p w14:paraId="3B544DD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69" w:type="dxa"/>
            <w:textDirection w:val="btLr"/>
            <w:vAlign w:val="center"/>
          </w:tcPr>
          <w:p w14:paraId="2C3C3BC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0" w:type="dxa"/>
            <w:textDirection w:val="btLr"/>
            <w:vAlign w:val="center"/>
          </w:tcPr>
          <w:p w14:paraId="1DCD297E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69" w:type="dxa"/>
            <w:textDirection w:val="btLr"/>
            <w:vAlign w:val="center"/>
          </w:tcPr>
          <w:p w14:paraId="62BD7A19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0" w:type="dxa"/>
            <w:textDirection w:val="btLr"/>
            <w:vAlign w:val="center"/>
          </w:tcPr>
          <w:p w14:paraId="1A01FB2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27" w:type="dxa"/>
            <w:textDirection w:val="btLr"/>
            <w:vAlign w:val="center"/>
          </w:tcPr>
          <w:p w14:paraId="590DF55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59" w:type="dxa"/>
            <w:vMerge/>
            <w:textDirection w:val="btLr"/>
          </w:tcPr>
          <w:p w14:paraId="0789FE7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Merge/>
            <w:textDirection w:val="btLr"/>
          </w:tcPr>
          <w:p w14:paraId="53F32E3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33409C7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50BE783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36159AD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75E0DB1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4E416CF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textDirection w:val="btLr"/>
          </w:tcPr>
          <w:p w14:paraId="3EFE7D1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1BCA3C04" w14:textId="77777777" w:rsidTr="002B5B2D">
        <w:tc>
          <w:tcPr>
            <w:tcW w:w="1413" w:type="dxa"/>
            <w:vAlign w:val="center"/>
          </w:tcPr>
          <w:p w14:paraId="5F6AB94E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130" w:type="dxa"/>
            <w:vAlign w:val="center"/>
          </w:tcPr>
          <w:p w14:paraId="1C53D8BA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7AE26E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vAlign w:val="center"/>
          </w:tcPr>
          <w:p w14:paraId="4F17ECE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vAlign w:val="center"/>
          </w:tcPr>
          <w:p w14:paraId="63E8F49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vAlign w:val="center"/>
          </w:tcPr>
          <w:p w14:paraId="7AFD5E4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14:paraId="65161CC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vAlign w:val="center"/>
          </w:tcPr>
          <w:p w14:paraId="1C5A386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vAlign w:val="center"/>
          </w:tcPr>
          <w:p w14:paraId="4C31F5B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14:paraId="33AD7AA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14:paraId="214813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14:paraId="6532D1C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vAlign w:val="center"/>
          </w:tcPr>
          <w:p w14:paraId="69A5CFF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vAlign w:val="center"/>
          </w:tcPr>
          <w:p w14:paraId="19277A4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vAlign w:val="center"/>
          </w:tcPr>
          <w:p w14:paraId="1A8A46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vAlign w:val="center"/>
          </w:tcPr>
          <w:p w14:paraId="45B198D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center"/>
          </w:tcPr>
          <w:p w14:paraId="494127B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14:paraId="639CF5B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vAlign w:val="center"/>
          </w:tcPr>
          <w:p w14:paraId="178A3D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vAlign w:val="center"/>
          </w:tcPr>
          <w:p w14:paraId="2D7390A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14:paraId="458193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vAlign w:val="center"/>
          </w:tcPr>
          <w:p w14:paraId="1709B1C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vAlign w:val="center"/>
          </w:tcPr>
          <w:p w14:paraId="69F6DA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vAlign w:val="center"/>
          </w:tcPr>
          <w:p w14:paraId="3E213A6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623B0" w:rsidRPr="00F06873" w14:paraId="63AA9D26" w14:textId="77777777" w:rsidTr="002B5B2D">
        <w:tc>
          <w:tcPr>
            <w:tcW w:w="1413" w:type="dxa"/>
            <w:vAlign w:val="center"/>
          </w:tcPr>
          <w:p w14:paraId="386D1A94" w14:textId="77777777" w:rsidR="006623B0" w:rsidRPr="00F06873" w:rsidRDefault="006623B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CA1714A" w14:textId="77777777" w:rsidR="006623B0" w:rsidRPr="006623B0" w:rsidRDefault="006623B0" w:rsidP="001B19D8">
            <w:pPr>
              <w:jc w:val="center"/>
              <w:rPr>
                <w:b/>
                <w:sz w:val="18"/>
                <w:szCs w:val="18"/>
              </w:rPr>
            </w:pPr>
            <w:r w:rsidRPr="006623B0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0" w:type="dxa"/>
            <w:vAlign w:val="center"/>
          </w:tcPr>
          <w:p w14:paraId="6883EF55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818CB6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CFFED20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389148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22A5AE4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DED873D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C6A01A9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9CE7A59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1388CE2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181B129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77663C8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3DEF375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B2E9675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754F073A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3D53EAB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6D21709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4CAAA48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DF36937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E1853BE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651AE77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69ECA40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14C1A383" w14:textId="7777777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23B0" w:rsidRPr="00F06873" w14:paraId="2C7A2B00" w14:textId="77777777" w:rsidTr="002B5B2D">
        <w:tc>
          <w:tcPr>
            <w:tcW w:w="1413" w:type="dxa"/>
            <w:vAlign w:val="center"/>
          </w:tcPr>
          <w:p w14:paraId="488F7130" w14:textId="65D056F8" w:rsidR="006623B0" w:rsidRPr="00F06873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9-711001 </w:t>
            </w:r>
          </w:p>
        </w:tc>
        <w:tc>
          <w:tcPr>
            <w:tcW w:w="2130" w:type="dxa"/>
            <w:vAlign w:val="center"/>
          </w:tcPr>
          <w:p w14:paraId="41F62036" w14:textId="04A55C3D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0" w:type="dxa"/>
            <w:vAlign w:val="center"/>
          </w:tcPr>
          <w:p w14:paraId="1A3E83BF" w14:textId="56D0321A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B50FED7" w14:textId="0C1EF42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D4D70C0" w14:textId="1A893471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EEB25EE" w14:textId="1CAD9657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E1AED6E" w14:textId="4A6D3F6D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A138A39" w14:textId="5C271ECC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AAA90CF" w14:textId="63D56F05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C8248D1" w14:textId="0E10F6C6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D3037D2" w14:textId="3BD7C93F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DDA281D" w14:textId="60503C05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541BC8D" w14:textId="011B6642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5EB22CD" w14:textId="132EAEAC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8A2C113" w14:textId="00EFB4E9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16D5F55C" w14:textId="06FC0502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9327CDA" w14:textId="0D58DBF6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0EC740A" w14:textId="24FB1282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A2C69FD" w14:textId="4F01CA29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4EAFE40" w14:textId="12B564EF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628DA4D" w14:textId="53EDD6BA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84BC252" w14:textId="6653765C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D6A917E" w14:textId="2AF08AA1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C5C501C" w14:textId="690308D8" w:rsidR="006623B0" w:rsidRPr="00F06873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39D3594C" w14:textId="77777777" w:rsidTr="002B5B2D">
        <w:tc>
          <w:tcPr>
            <w:tcW w:w="1413" w:type="dxa"/>
            <w:vAlign w:val="center"/>
          </w:tcPr>
          <w:p w14:paraId="4865029B" w14:textId="7C159046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9-711002 </w:t>
            </w:r>
          </w:p>
        </w:tc>
        <w:tc>
          <w:tcPr>
            <w:tcW w:w="2130" w:type="dxa"/>
            <w:vAlign w:val="center"/>
          </w:tcPr>
          <w:p w14:paraId="6621C66E" w14:textId="624CBB33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0" w:type="dxa"/>
            <w:vAlign w:val="center"/>
          </w:tcPr>
          <w:p w14:paraId="38C646CC" w14:textId="34B6716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996DBF9" w14:textId="5629B9D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B81AD76" w14:textId="19CB27C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8E83EB7" w14:textId="21C1B96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0BACAD2" w14:textId="1FF1D85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903BA0B" w14:textId="1C0659F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F053D72" w14:textId="3AB69EC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7130539" w14:textId="0AF5A1F8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FBC2823" w14:textId="0C5355A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05C84AF" w14:textId="7408AD3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85AE95E" w14:textId="0BEB26B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2B7930A" w14:textId="5739632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790C2F2" w14:textId="4F9D5769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47938F5C" w14:textId="622F303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2EFA746" w14:textId="475A468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EF0DCA8" w14:textId="6D4FEBD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94DE3AA" w14:textId="2E16EE7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C23B7F0" w14:textId="40C846E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1546176" w14:textId="5E5480F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D2B954E" w14:textId="6AE4E31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C0B95F9" w14:textId="69E8D54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3853F1F" w14:textId="2449E7A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1EA8C091" w14:textId="77777777" w:rsidTr="002B5B2D">
        <w:tc>
          <w:tcPr>
            <w:tcW w:w="1413" w:type="dxa"/>
            <w:vAlign w:val="center"/>
          </w:tcPr>
          <w:p w14:paraId="3A319D41" w14:textId="4AF042C2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9-711003А </w:t>
            </w:r>
          </w:p>
        </w:tc>
        <w:tc>
          <w:tcPr>
            <w:tcW w:w="2130" w:type="dxa"/>
            <w:vAlign w:val="center"/>
          </w:tcPr>
          <w:p w14:paraId="1C6A96DD" w14:textId="7E3DDC46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402A645E" w14:textId="2638546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55939F3" w14:textId="5A0BC21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B10E3EA" w14:textId="1023080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2044A2C" w14:textId="2AF7326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99E3C5F" w14:textId="6854A48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7EDFCD" w14:textId="1238C17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C5CACC3" w14:textId="26628D5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A5CA741" w14:textId="2DD5AC7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F895076" w14:textId="7945DA8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1E0B5A1" w14:textId="07DD0E3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4A4B795" w14:textId="4677FF9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E239DA8" w14:textId="049638D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63F74C" w14:textId="120FBE9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4112DA1A" w14:textId="0110687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B45F9D4" w14:textId="6D83CE5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68E0073" w14:textId="748F627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0B40BB9" w14:textId="3BC0DDC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632B123" w14:textId="7108C27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1C2925D" w14:textId="7819C27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075BCFE" w14:textId="0F4580A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FE059DA" w14:textId="78648C0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CE3EA86" w14:textId="445C1BA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2EBEAC3E" w14:textId="77777777" w:rsidTr="002B5B2D">
        <w:tc>
          <w:tcPr>
            <w:tcW w:w="1413" w:type="dxa"/>
            <w:vAlign w:val="center"/>
          </w:tcPr>
          <w:p w14:paraId="603AF221" w14:textId="77777777" w:rsidR="002B5B2D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9-711004А </w:t>
            </w:r>
          </w:p>
          <w:p w14:paraId="7C5D5A26" w14:textId="52534996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(9-711003А) </w:t>
            </w:r>
          </w:p>
        </w:tc>
        <w:tc>
          <w:tcPr>
            <w:tcW w:w="2130" w:type="dxa"/>
            <w:vAlign w:val="center"/>
          </w:tcPr>
          <w:p w14:paraId="245856AC" w14:textId="0557A22E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6C01C97E" w14:textId="0DF5788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B9BCBC8" w14:textId="1D1EC21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2E56570" w14:textId="4009CD4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57152D9" w14:textId="531497C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78454E2" w14:textId="580F5A4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AB913EE" w14:textId="6006227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93E6349" w14:textId="6665FC0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973A87C" w14:textId="7183C5C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136307" w14:textId="6748616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3CAF668" w14:textId="5ECE7A8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5BDF13" w14:textId="323F3E0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B89E04C" w14:textId="3F3C244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36EC251" w14:textId="0147BFE9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6B2156E5" w14:textId="389A0F8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90F753E" w14:textId="0951BB1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111B4A5" w14:textId="1F83C7B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F4C1825" w14:textId="1D906C5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5474D76" w14:textId="4899822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B7371D2" w14:textId="4421DFC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6E269D7" w14:textId="6292296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703542B" w14:textId="1C4A83D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5C0C126" w14:textId="71B1D1B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126D7F6A" w14:textId="77777777" w:rsidTr="002B5B2D">
        <w:tc>
          <w:tcPr>
            <w:tcW w:w="1413" w:type="dxa"/>
            <w:vAlign w:val="center"/>
          </w:tcPr>
          <w:p w14:paraId="3AF2DB6C" w14:textId="77777777" w:rsidR="002B5B2D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9-711005А </w:t>
            </w:r>
          </w:p>
          <w:p w14:paraId="1EDAEE01" w14:textId="5067D8BE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(9-711003А) </w:t>
            </w:r>
          </w:p>
        </w:tc>
        <w:tc>
          <w:tcPr>
            <w:tcW w:w="2130" w:type="dxa"/>
            <w:vAlign w:val="center"/>
          </w:tcPr>
          <w:p w14:paraId="4FE94E0A" w14:textId="464E209A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4463BFE2" w14:textId="3E458B0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1C50A4F" w14:textId="0CF2CE7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F293DEF" w14:textId="59E7F6B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C39CD5F" w14:textId="32F1710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887D4B" w14:textId="7389CE2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F3B8089" w14:textId="08B6288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8BEDCE4" w14:textId="4F3E6B3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D2CD77F" w14:textId="28A4B79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C53CD40" w14:textId="5224BB3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5F5C6E0" w14:textId="662EAA6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DB42D0" w14:textId="274D376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69EEB52" w14:textId="5853EE9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9B686C1" w14:textId="26F423B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3A5C450C" w14:textId="7F0A102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0D1BA46" w14:textId="401B3DC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08E3CBE7" w14:textId="701DD46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6120070" w14:textId="43698C5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BA78B6A" w14:textId="4338DBA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59C1E9E" w14:textId="774FD33C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14F389A" w14:textId="4C6793C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73B39AE" w14:textId="3C9CA07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620C68A" w14:textId="5FC5D6E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7324BA18" w14:textId="77777777" w:rsidTr="002B5B2D">
        <w:tc>
          <w:tcPr>
            <w:tcW w:w="1413" w:type="dxa"/>
            <w:vAlign w:val="center"/>
          </w:tcPr>
          <w:p w14:paraId="1D0EFE6B" w14:textId="63042B98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9-711006 </w:t>
            </w:r>
          </w:p>
        </w:tc>
        <w:tc>
          <w:tcPr>
            <w:tcW w:w="2130" w:type="dxa"/>
            <w:vAlign w:val="center"/>
          </w:tcPr>
          <w:p w14:paraId="63431DEB" w14:textId="3209503E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0" w:type="dxa"/>
            <w:vAlign w:val="center"/>
          </w:tcPr>
          <w:p w14:paraId="20DFB26A" w14:textId="2A58353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0CC5184" w14:textId="14FD440A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96019F4" w14:textId="5327DFB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6D0A025" w14:textId="3BBD5BA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C9CAB0B" w14:textId="6A71BAA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15AABB9" w14:textId="28139B1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7AB32B" w14:textId="1330F708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4386617" w14:textId="58819A3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B168BB" w14:textId="7F050AA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B0BA8D2" w14:textId="7F77E75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95866CA" w14:textId="35F1DF2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F6C3FCD" w14:textId="1B099A3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6D8954E" w14:textId="5A6E8779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6DE4B8A9" w14:textId="5D50161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A8D17D0" w14:textId="646BF76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1D78079" w14:textId="1CFEE0BE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36869D1" w14:textId="7900A6F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7B031D2" w14:textId="29118E8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D74164A" w14:textId="219560D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987D5EB" w14:textId="7AB1718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B268BAF" w14:textId="045DE659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0C9A752" w14:textId="215A99C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23B0" w:rsidRPr="00F06873" w14:paraId="68D68C37" w14:textId="77777777" w:rsidTr="002B5B2D">
        <w:tc>
          <w:tcPr>
            <w:tcW w:w="1413" w:type="dxa"/>
            <w:vAlign w:val="center"/>
          </w:tcPr>
          <w:p w14:paraId="19CC8251" w14:textId="77777777" w:rsidR="006623B0" w:rsidRDefault="006623B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5B028CD" w14:textId="09CE0EA6" w:rsidR="006623B0" w:rsidRPr="006623B0" w:rsidRDefault="006623B0" w:rsidP="001B19D8">
            <w:pPr>
              <w:jc w:val="center"/>
              <w:rPr>
                <w:b/>
                <w:sz w:val="18"/>
                <w:szCs w:val="18"/>
              </w:rPr>
            </w:pPr>
            <w:r w:rsidRPr="006623B0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0" w:type="dxa"/>
            <w:vAlign w:val="center"/>
          </w:tcPr>
          <w:p w14:paraId="621A3655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A3505E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E4EF8CB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AB6AFF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9349E2A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2A48FD1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E2E279C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BB2479E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17237DD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5D5ED5B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AFF8E41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901376A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EB7DB9C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1E70E46A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BF769FB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DA9BA39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359CFE2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788ED43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B030D38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F1EC3B6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A46D098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79BD28E3" w14:textId="7777777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23B0" w:rsidRPr="00F06873" w14:paraId="10D08864" w14:textId="77777777" w:rsidTr="002B5B2D">
        <w:tc>
          <w:tcPr>
            <w:tcW w:w="1413" w:type="dxa"/>
            <w:vAlign w:val="center"/>
          </w:tcPr>
          <w:p w14:paraId="2618E857" w14:textId="2B0D0D8A" w:rsid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9-711007 </w:t>
            </w:r>
          </w:p>
        </w:tc>
        <w:tc>
          <w:tcPr>
            <w:tcW w:w="2130" w:type="dxa"/>
            <w:vAlign w:val="center"/>
          </w:tcPr>
          <w:p w14:paraId="2496072E" w14:textId="2ECD3D3A" w:rsidR="006623B0" w:rsidRPr="006623B0" w:rsidRDefault="006623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0" w:type="dxa"/>
            <w:vAlign w:val="center"/>
          </w:tcPr>
          <w:p w14:paraId="2A9E44AE" w14:textId="12B2A899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4BDA04E" w14:textId="6AFAB6D8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9BB82B0" w14:textId="2F455E5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991762D" w14:textId="134078B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C6F66D4" w14:textId="2B62A5F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8C89B9E" w14:textId="0284FCA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306FCFA" w14:textId="42DC331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E23D0F8" w14:textId="14A085E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F14A53E" w14:textId="6D3C934D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6140BC6" w14:textId="47EBE244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A147303" w14:textId="3F5416C1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D8D09E4" w14:textId="17F9D1F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6C13476" w14:textId="65F8C120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7D067B64" w14:textId="1315E502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CB89413" w14:textId="49FF4548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50159AB5" w14:textId="6111C6E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7DCEAB1" w14:textId="02086D67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1247972" w14:textId="1859C7F6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F53C888" w14:textId="4758DD0B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C40D323" w14:textId="3724D413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DF0B55C" w14:textId="1AE8B805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66A8DD9" w14:textId="6CE8467F" w:rsidR="006623B0" w:rsidRDefault="006623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35B9C5D" w14:textId="77777777" w:rsidR="0065289A" w:rsidRDefault="0065289A" w:rsidP="009A1326">
      <w:pPr>
        <w:rPr>
          <w:sz w:val="18"/>
          <w:szCs w:val="18"/>
          <w:lang w:val="en-US"/>
        </w:rPr>
      </w:pPr>
    </w:p>
    <w:p w14:paraId="0A83BE42" w14:textId="2B00B274" w:rsidR="00DC1A91" w:rsidRDefault="00936F48" w:rsidP="00DC1A91">
      <w:pPr>
        <w:rPr>
          <w:rStyle w:val="a9"/>
        </w:rPr>
      </w:pPr>
      <w:r w:rsidRPr="00DB70BA">
        <w:t>Дата составления:</w:t>
      </w:r>
      <w:r w:rsidR="002B5B2D">
        <w:rPr>
          <w:rStyle w:val="a9"/>
        </w:rPr>
        <w:t xml:space="preserve"> 25.03.2026</w:t>
      </w:r>
    </w:p>
    <w:p w14:paraId="7FD637F2" w14:textId="48D5EF89" w:rsidR="002B5B2D" w:rsidRPr="000F0714" w:rsidRDefault="002B5B2D" w:rsidP="002B5B2D">
      <w:pPr>
        <w:pStyle w:val="a7"/>
        <w:jc w:val="center"/>
      </w:pPr>
      <w:r>
        <w:lastRenderedPageBreak/>
        <w:t>Перечень рекомендуемых мероприятий по улучшению условий труда</w:t>
      </w:r>
    </w:p>
    <w:p w14:paraId="582D4110" w14:textId="77777777" w:rsidR="002B5B2D" w:rsidRPr="00642E12" w:rsidRDefault="002B5B2D" w:rsidP="002B5B2D"/>
    <w:p w14:paraId="5B25F048" w14:textId="54A06531" w:rsidR="002B5B2D" w:rsidRDefault="002B5B2D" w:rsidP="002B5B2D">
      <w:pPr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ceh</w:instrText>
      </w:r>
      <w:r w:rsidRPr="006623B0">
        <w:rPr>
          <w:rStyle w:val="a9"/>
        </w:rPr>
        <w:instrText>_</w:instrText>
      </w:r>
      <w:r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Pr="006623B0">
        <w:rPr>
          <w:rStyle w:val="a9"/>
        </w:rPr>
        <w:t>Общество с ограниченной ответственностью «Т</w:t>
      </w:r>
      <w:r w:rsidR="00D025C6">
        <w:rPr>
          <w:rStyle w:val="a9"/>
        </w:rPr>
        <w:t>АКС КОНСАЛТ</w:t>
      </w:r>
      <w:r w:rsidRPr="006623B0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CE7673B" w14:textId="77777777" w:rsidR="002B5B2D" w:rsidRDefault="002B5B2D" w:rsidP="002B5B2D">
      <w:pPr>
        <w:rPr>
          <w:rStyle w:val="a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119"/>
        <w:gridCol w:w="1417"/>
        <w:gridCol w:w="3119"/>
        <w:gridCol w:w="1239"/>
      </w:tblGrid>
      <w:tr w:rsidR="002B5B2D" w:rsidRPr="00360ED2" w14:paraId="53EE78CB" w14:textId="77777777" w:rsidTr="00360ED2">
        <w:tc>
          <w:tcPr>
            <w:tcW w:w="2830" w:type="dxa"/>
            <w:vAlign w:val="center"/>
          </w:tcPr>
          <w:p w14:paraId="1063FDA4" w14:textId="77777777" w:rsidR="00360ED2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 xml:space="preserve">Наименование структурного </w:t>
            </w:r>
          </w:p>
          <w:p w14:paraId="098D1709" w14:textId="3B2B8A43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подразделения, рабочего места</w:t>
            </w:r>
          </w:p>
        </w:tc>
        <w:tc>
          <w:tcPr>
            <w:tcW w:w="3402" w:type="dxa"/>
            <w:vAlign w:val="center"/>
          </w:tcPr>
          <w:p w14:paraId="04B972FD" w14:textId="4DD22806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597D08A9" w14:textId="3C9D85B3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14:paraId="00759ADA" w14:textId="77777777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Срок</w:t>
            </w:r>
          </w:p>
          <w:p w14:paraId="2CC21071" w14:textId="48E125D8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выполнения</w:t>
            </w:r>
          </w:p>
        </w:tc>
        <w:tc>
          <w:tcPr>
            <w:tcW w:w="3119" w:type="dxa"/>
            <w:vAlign w:val="center"/>
          </w:tcPr>
          <w:p w14:paraId="2BFD78BF" w14:textId="61E52841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Структурные подразделения, привлекаемые для выполнения</w:t>
            </w:r>
          </w:p>
        </w:tc>
        <w:tc>
          <w:tcPr>
            <w:tcW w:w="1239" w:type="dxa"/>
            <w:vAlign w:val="center"/>
          </w:tcPr>
          <w:p w14:paraId="360E0BFB" w14:textId="40B3414C" w:rsidR="002B5B2D" w:rsidRPr="00360ED2" w:rsidRDefault="002B5B2D" w:rsidP="002B5B2D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Отметка о выполнении</w:t>
            </w:r>
          </w:p>
        </w:tc>
      </w:tr>
      <w:tr w:rsidR="002B5B2D" w:rsidRPr="002B5B2D" w14:paraId="327162CB" w14:textId="77777777" w:rsidTr="00360ED2">
        <w:tc>
          <w:tcPr>
            <w:tcW w:w="2830" w:type="dxa"/>
            <w:vAlign w:val="center"/>
          </w:tcPr>
          <w:p w14:paraId="7E9CF110" w14:textId="7ACB4646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65D8F38A" w14:textId="6353E15D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4F03D15E" w14:textId="23F9A965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6083F3FD" w14:textId="3BE43DCA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41341FE1" w14:textId="3E234DC4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9" w:type="dxa"/>
            <w:vAlign w:val="center"/>
          </w:tcPr>
          <w:p w14:paraId="07B7D4F5" w14:textId="6B6B3ACE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2B5B2D" w:rsidRPr="002B5B2D" w14:paraId="314E923C" w14:textId="77777777" w:rsidTr="00360ED2">
        <w:tc>
          <w:tcPr>
            <w:tcW w:w="2830" w:type="dxa"/>
            <w:vAlign w:val="center"/>
          </w:tcPr>
          <w:p w14:paraId="42E7CA88" w14:textId="7CB6E1E0" w:rsidR="002B5B2D" w:rsidRPr="00360ED2" w:rsidRDefault="00360ED2" w:rsidP="00360ED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60ED2">
              <w:rPr>
                <w:b/>
                <w:bCs/>
                <w:i/>
                <w:iCs/>
                <w:sz w:val="20"/>
              </w:rPr>
              <w:t>Бухгалтерия</w:t>
            </w:r>
          </w:p>
        </w:tc>
        <w:tc>
          <w:tcPr>
            <w:tcW w:w="3402" w:type="dxa"/>
            <w:vAlign w:val="center"/>
          </w:tcPr>
          <w:p w14:paraId="51519381" w14:textId="7999DA98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41949C5F" w14:textId="1E63ED83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D3FC08D" w14:textId="7A9B6A77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11CACB79" w14:textId="37505A0E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9" w:type="dxa"/>
            <w:vAlign w:val="center"/>
          </w:tcPr>
          <w:p w14:paraId="2BECAA50" w14:textId="209BAA9F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B2D" w:rsidRPr="002B5B2D" w14:paraId="00A1C313" w14:textId="77777777" w:rsidTr="00360ED2">
        <w:trPr>
          <w:trHeight w:val="70"/>
        </w:trPr>
        <w:tc>
          <w:tcPr>
            <w:tcW w:w="2830" w:type="dxa"/>
            <w:vAlign w:val="center"/>
          </w:tcPr>
          <w:p w14:paraId="2E4CD31A" w14:textId="68EA24FD" w:rsidR="002B5B2D" w:rsidRPr="00360ED2" w:rsidRDefault="00360ED2" w:rsidP="00360ED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60ED2">
              <w:rPr>
                <w:b/>
                <w:bCs/>
                <w:i/>
                <w:iCs/>
                <w:sz w:val="20"/>
              </w:rPr>
              <w:t>Юридический отдел</w:t>
            </w:r>
          </w:p>
        </w:tc>
        <w:tc>
          <w:tcPr>
            <w:tcW w:w="3402" w:type="dxa"/>
            <w:vAlign w:val="center"/>
          </w:tcPr>
          <w:p w14:paraId="544B54FA" w14:textId="080EAE1D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6907CE10" w14:textId="363A4888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B793472" w14:textId="74FD5382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23DDE430" w14:textId="357994B8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9" w:type="dxa"/>
            <w:vAlign w:val="center"/>
          </w:tcPr>
          <w:p w14:paraId="1287D923" w14:textId="42C12E01" w:rsidR="002B5B2D" w:rsidRPr="002B5B2D" w:rsidRDefault="00360ED2" w:rsidP="00360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B24C4AC" w14:textId="77777777" w:rsidR="002B5B2D" w:rsidRPr="00710271" w:rsidRDefault="002B5B2D" w:rsidP="002B5B2D"/>
    <w:p w14:paraId="3CC27604" w14:textId="77777777" w:rsidR="00360ED2" w:rsidRDefault="00360ED2" w:rsidP="00360ED2">
      <w:pPr>
        <w:rPr>
          <w:rStyle w:val="a9"/>
        </w:rPr>
      </w:pPr>
      <w:r w:rsidRPr="00DB70BA">
        <w:t>Дата составления:</w:t>
      </w:r>
      <w:r>
        <w:rPr>
          <w:rStyle w:val="a9"/>
        </w:rPr>
        <w:t xml:space="preserve"> 25.03.2026</w:t>
      </w:r>
    </w:p>
    <w:p w14:paraId="045EDCF5" w14:textId="77777777" w:rsidR="002B5B2D" w:rsidRDefault="002B5B2D" w:rsidP="00DC1A91">
      <w:pPr>
        <w:rPr>
          <w:lang w:val="en-US"/>
        </w:rPr>
      </w:pPr>
    </w:p>
    <w:sectPr w:rsidR="002B5B2D" w:rsidSect="002B5B2D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0D76" w14:textId="77777777" w:rsidR="005A556B" w:rsidRDefault="005A556B" w:rsidP="006623B0">
      <w:r>
        <w:separator/>
      </w:r>
    </w:p>
  </w:endnote>
  <w:endnote w:type="continuationSeparator" w:id="0">
    <w:p w14:paraId="6FDEBF2A" w14:textId="77777777" w:rsidR="005A556B" w:rsidRDefault="005A556B" w:rsidP="0066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ACE0" w14:textId="77777777" w:rsidR="005A556B" w:rsidRDefault="005A556B" w:rsidP="006623B0">
      <w:r>
        <w:separator/>
      </w:r>
    </w:p>
  </w:footnote>
  <w:footnote w:type="continuationSeparator" w:id="0">
    <w:p w14:paraId="08A8E9FD" w14:textId="77777777" w:rsidR="005A556B" w:rsidRDefault="005A556B" w:rsidP="0066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4"/>
    <w:docVar w:name="adv_info1" w:val="     "/>
    <w:docVar w:name="adv_info2" w:val="     "/>
    <w:docVar w:name="adv_info3" w:val="     "/>
    <w:docVar w:name="att_org_adr" w:val="Россия, 350028, Краснодарский край, г. Краснодар, ул. Восточно-Кругликовская, 34, помещение №64"/>
    <w:docVar w:name="att_org_dop" w:val="Общество с ограниченной ответственностью «Кубаньтехносервис»_x000d__x000a_(ООО «Кубаньтехносервис»)_x000d__x000a__x000d__x000a_Испытательная лаборатория_x000d__x000a__x000d__x000a__x000d__x000a_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 (861) 992-33-44, 2741384@bk.ru_x000d__x000a_"/>
    <w:docVar w:name="att_org_email" w:val="2741384@bk.ru"/>
    <w:docVar w:name="att_org_name" w:val="Общество с ограниченной ответственностью «Кубаньтехносервис»_x000d__x000a_ООО &quot;Кубаньтехносервис&quot; 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 (861) 992-33-44, 2741384@bk.ru_x000d__x000a_"/>
    <w:docVar w:name="att_org_reg_date" w:val="10.02.2016"/>
    <w:docVar w:name="att_org_reg_num" w:val="218"/>
    <w:docVar w:name="boss_fio" w:val="Голенский Владислав Павлович"/>
    <w:docVar w:name="ceh_info" w:val="Общество с ограниченной ответственностью «Такс Консалт»"/>
    <w:docVar w:name="doc_name" w:val="Документ34"/>
    <w:docVar w:name="doc_type" w:val="5"/>
    <w:docVar w:name="fill_date" w:val="       "/>
    <w:docVar w:name="org_guid" w:val="05A4B483B2944E358A4F4B727B39F9DE"/>
    <w:docVar w:name="org_id" w:val="12"/>
    <w:docVar w:name="org_name" w:val="     "/>
    <w:docVar w:name="pers_guids" w:val="95F55F6409F04DF189A8058579EC6ED3@183-671-717 98"/>
    <w:docVar w:name="pers_snils" w:val="95F55F6409F04DF189A8058579EC6ED3@183-671-717 98"/>
    <w:docVar w:name="podr_id" w:val="org_12"/>
    <w:docVar w:name="pred_dolg" w:val="Директор"/>
    <w:docVar w:name="pred_fio" w:val="Васильев В. И."/>
    <w:docVar w:name="prikaz_sout" w:val="817"/>
    <w:docVar w:name="rbtd_adr" w:val="     "/>
    <w:docVar w:name="rbtd_name" w:val="Общество с ограниченной ответственностью «Такс Консалт»"/>
    <w:docVar w:name="step_test" w:val="6"/>
    <w:docVar w:name="sv_docs" w:val="1"/>
  </w:docVars>
  <w:rsids>
    <w:rsidRoot w:val="006623B0"/>
    <w:rsid w:val="0000729E"/>
    <w:rsid w:val="0002033E"/>
    <w:rsid w:val="000A79CA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182A"/>
    <w:rsid w:val="002B5B2D"/>
    <w:rsid w:val="00360ED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556B"/>
    <w:rsid w:val="005B0EC7"/>
    <w:rsid w:val="005F64E6"/>
    <w:rsid w:val="00642E12"/>
    <w:rsid w:val="0065289A"/>
    <w:rsid w:val="006623B0"/>
    <w:rsid w:val="0067226F"/>
    <w:rsid w:val="006B3B11"/>
    <w:rsid w:val="006E4DFC"/>
    <w:rsid w:val="007000AD"/>
    <w:rsid w:val="00710AB0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025C6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3604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A352"/>
  <w15:chartTrackingRefBased/>
  <w15:docId w15:val="{20902662-C8CD-45D1-9818-51C999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623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623B0"/>
    <w:rPr>
      <w:sz w:val="24"/>
    </w:rPr>
  </w:style>
  <w:style w:type="paragraph" w:styleId="ad">
    <w:name w:val="footer"/>
    <w:basedOn w:val="a"/>
    <w:link w:val="ae"/>
    <w:rsid w:val="006623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23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KTS</dc:creator>
  <cp:keywords/>
  <dc:description/>
  <cp:lastModifiedBy>Иванов Александр Олегович</cp:lastModifiedBy>
  <cp:revision>3</cp:revision>
  <dcterms:created xsi:type="dcterms:W3CDTF">2026-06-02T09:39:00Z</dcterms:created>
  <dcterms:modified xsi:type="dcterms:W3CDTF">2026-06-02T09:42:00Z</dcterms:modified>
</cp:coreProperties>
</file>