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49E1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28BD17C7" w14:textId="77777777" w:rsidR="00B3448B" w:rsidRPr="00642E12" w:rsidRDefault="00B3448B" w:rsidP="00B3448B"/>
    <w:p w14:paraId="7945FB5D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E318C6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E318C6" w:rsidRPr="00E318C6">
        <w:rPr>
          <w:rStyle w:val="a9"/>
        </w:rPr>
        <w:t>Индивидуальный предприниматель Иванов Александр Олегович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0CC92955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410659AF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1C434FD0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5D599F4D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241246A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281ECF60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2AC21595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2BAB772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6C07C2B3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00C54691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2B30CDC4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0A52AEA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2103D2F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37D054A8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2C2B2E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2565233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349C3D94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68F3227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527D346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850F83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4550104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2B8E598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0F0C633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6945DA3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02A9A51E" w14:textId="77777777" w:rsidTr="004654AF">
        <w:trPr>
          <w:jc w:val="center"/>
        </w:trPr>
        <w:tc>
          <w:tcPr>
            <w:tcW w:w="3518" w:type="dxa"/>
            <w:vAlign w:val="center"/>
          </w:tcPr>
          <w:p w14:paraId="4E4C761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665C2281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7A4A53F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026461C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60085E9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3C22C43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CCF5E2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5A5B0F7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726E707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1DDBD08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58E568BF" w14:textId="77777777" w:rsidTr="004654AF">
        <w:trPr>
          <w:jc w:val="center"/>
        </w:trPr>
        <w:tc>
          <w:tcPr>
            <w:tcW w:w="3518" w:type="dxa"/>
            <w:vAlign w:val="center"/>
          </w:tcPr>
          <w:p w14:paraId="41300EC5" w14:textId="5EF3557E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  <w:r w:rsidR="00862F5E">
              <w:rPr>
                <w:rFonts w:ascii="Times New Roman" w:hAnsi="Times New Roman"/>
                <w:sz w:val="20"/>
                <w:szCs w:val="20"/>
              </w:rPr>
              <w:t xml:space="preserve"> основные/все</w:t>
            </w:r>
          </w:p>
        </w:tc>
        <w:tc>
          <w:tcPr>
            <w:tcW w:w="843" w:type="dxa"/>
            <w:vAlign w:val="center"/>
          </w:tcPr>
          <w:p w14:paraId="6BB36F1D" w14:textId="4A921551" w:rsidR="00AF1EDF" w:rsidRPr="00F06873" w:rsidRDefault="00862F5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</w:t>
            </w:r>
            <w:r w:rsidR="00E318C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14:paraId="5DBA8A51" w14:textId="74965837" w:rsidR="00AF1EDF" w:rsidRPr="00F06873" w:rsidRDefault="00862F5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</w:t>
            </w:r>
            <w:r w:rsidR="00E318C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14:paraId="58593D16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28951E7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14:paraId="1917EDC0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608A8B4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53CE5F2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C4E459D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1D16391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2143C1D" w14:textId="77777777" w:rsidTr="004654AF">
        <w:trPr>
          <w:jc w:val="center"/>
        </w:trPr>
        <w:tc>
          <w:tcPr>
            <w:tcW w:w="3518" w:type="dxa"/>
            <w:vAlign w:val="center"/>
          </w:tcPr>
          <w:p w14:paraId="73F054A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65EBB53F" w14:textId="77777777" w:rsidR="00AF1EDF" w:rsidRPr="00F06873" w:rsidRDefault="00E318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14:paraId="1E952F65" w14:textId="77777777" w:rsidR="00AF1EDF" w:rsidRPr="00F06873" w:rsidRDefault="00E318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3" w:type="dxa"/>
            <w:vAlign w:val="center"/>
          </w:tcPr>
          <w:p w14:paraId="5C47F2AE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F35F7DE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14:paraId="6472E6BF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70B2B31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284CFAA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C1F96EE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2EE1124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9D1BE7A" w14:textId="77777777" w:rsidTr="004654AF">
        <w:trPr>
          <w:jc w:val="center"/>
        </w:trPr>
        <w:tc>
          <w:tcPr>
            <w:tcW w:w="3518" w:type="dxa"/>
            <w:vAlign w:val="center"/>
          </w:tcPr>
          <w:p w14:paraId="6D52FA8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2362E125" w14:textId="77777777" w:rsidR="00AF1EDF" w:rsidRPr="00F06873" w:rsidRDefault="00E318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14:paraId="23640DE7" w14:textId="77777777" w:rsidR="00AF1EDF" w:rsidRPr="00F06873" w:rsidRDefault="00E318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14:paraId="50761901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DAA1D25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14:paraId="622CEFDA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0FA6F1C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2857B1C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5D0B76A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31939F9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82F5C72" w14:textId="77777777" w:rsidTr="004654AF">
        <w:trPr>
          <w:jc w:val="center"/>
        </w:trPr>
        <w:tc>
          <w:tcPr>
            <w:tcW w:w="3518" w:type="dxa"/>
            <w:vAlign w:val="center"/>
          </w:tcPr>
          <w:p w14:paraId="0E8530E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26B2CF70" w14:textId="77777777" w:rsidR="00AF1EDF" w:rsidRPr="00F06873" w:rsidRDefault="00E318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4CCBF46" w14:textId="77777777" w:rsidR="00AF1EDF" w:rsidRPr="00F06873" w:rsidRDefault="00E318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DD2B420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7550559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3BAD303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13E1653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5EB27C6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961A48D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1F2BC52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14BF14A" w14:textId="77777777" w:rsidTr="004654AF">
        <w:trPr>
          <w:jc w:val="center"/>
        </w:trPr>
        <w:tc>
          <w:tcPr>
            <w:tcW w:w="3518" w:type="dxa"/>
            <w:vAlign w:val="center"/>
          </w:tcPr>
          <w:p w14:paraId="5BFA664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30322B47" w14:textId="77777777" w:rsidR="00AF1EDF" w:rsidRPr="00F06873" w:rsidRDefault="00E318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FB2FDD7" w14:textId="77777777" w:rsidR="00AF1EDF" w:rsidRPr="00F06873" w:rsidRDefault="00E318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0C0D9AD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16BA101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90C976D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31A184C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B23046F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96DF4A9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A4FC52C" w14:textId="77777777" w:rsidR="00AF1EDF" w:rsidRPr="00F06873" w:rsidRDefault="00E318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69748896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36A8C121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272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1A28C09A" w14:textId="77777777" w:rsidTr="00862F5E">
        <w:trPr>
          <w:cantSplit/>
          <w:trHeight w:val="245"/>
        </w:trPr>
        <w:tc>
          <w:tcPr>
            <w:tcW w:w="1271" w:type="dxa"/>
            <w:vMerge w:val="restart"/>
            <w:vAlign w:val="center"/>
          </w:tcPr>
          <w:p w14:paraId="0305D247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272" w:type="dxa"/>
            <w:vMerge w:val="restart"/>
            <w:vAlign w:val="center"/>
          </w:tcPr>
          <w:p w14:paraId="1160A59E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43BE5E3D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36" w:type="dxa"/>
            <w:gridSpan w:val="14"/>
          </w:tcPr>
          <w:p w14:paraId="793231B5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15A9EE0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14:paraId="331C82F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67D82493" w14:textId="5834476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</w:t>
            </w:r>
            <w:r w:rsidR="00862F5E">
              <w:rPr>
                <w:color w:val="000000"/>
                <w:sz w:val="16"/>
                <w:szCs w:val="16"/>
              </w:rPr>
              <w:t>,</w:t>
            </w:r>
            <w:r w:rsidRPr="00F06873">
              <w:rPr>
                <w:color w:val="000000"/>
                <w:sz w:val="16"/>
                <w:szCs w:val="16"/>
              </w:rPr>
              <w:t>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6A00111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1F9D6D1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756EBFE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34C4013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496" w:type="dxa"/>
            <w:vMerge w:val="restart"/>
            <w:textDirection w:val="btLr"/>
            <w:vAlign w:val="center"/>
          </w:tcPr>
          <w:p w14:paraId="5E706D94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523C51E0" w14:textId="77777777" w:rsidTr="00862F5E">
        <w:trPr>
          <w:cantSplit/>
          <w:trHeight w:val="2254"/>
        </w:trPr>
        <w:tc>
          <w:tcPr>
            <w:tcW w:w="1271" w:type="dxa"/>
            <w:vMerge/>
            <w:vAlign w:val="center"/>
          </w:tcPr>
          <w:p w14:paraId="287194C3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vMerge/>
            <w:vAlign w:val="center"/>
          </w:tcPr>
          <w:p w14:paraId="2864B4E3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textDirection w:val="btLr"/>
            <w:vAlign w:val="center"/>
          </w:tcPr>
          <w:p w14:paraId="3A7C3D3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1" w:type="dxa"/>
            <w:textDirection w:val="btLr"/>
            <w:vAlign w:val="center"/>
          </w:tcPr>
          <w:p w14:paraId="4B4504C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0" w:type="dxa"/>
            <w:textDirection w:val="btLr"/>
            <w:vAlign w:val="center"/>
          </w:tcPr>
          <w:p w14:paraId="31D6118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1" w:type="dxa"/>
            <w:textDirection w:val="btLr"/>
            <w:vAlign w:val="center"/>
          </w:tcPr>
          <w:p w14:paraId="7C6C295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0" w:type="dxa"/>
            <w:textDirection w:val="btLr"/>
            <w:vAlign w:val="center"/>
          </w:tcPr>
          <w:p w14:paraId="5C7A9D4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0" w:type="dxa"/>
            <w:textDirection w:val="btLr"/>
            <w:vAlign w:val="center"/>
          </w:tcPr>
          <w:p w14:paraId="66F0D9A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0" w:type="dxa"/>
            <w:textDirection w:val="btLr"/>
            <w:vAlign w:val="center"/>
          </w:tcPr>
          <w:p w14:paraId="40DAB73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69" w:type="dxa"/>
            <w:textDirection w:val="btLr"/>
            <w:vAlign w:val="center"/>
          </w:tcPr>
          <w:p w14:paraId="21B42AE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0" w:type="dxa"/>
            <w:textDirection w:val="btLr"/>
            <w:vAlign w:val="center"/>
          </w:tcPr>
          <w:p w14:paraId="17DF8D6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69" w:type="dxa"/>
            <w:textDirection w:val="btLr"/>
            <w:vAlign w:val="center"/>
          </w:tcPr>
          <w:p w14:paraId="76418BC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0" w:type="dxa"/>
            <w:textDirection w:val="btLr"/>
            <w:vAlign w:val="center"/>
          </w:tcPr>
          <w:p w14:paraId="4B9D2551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69" w:type="dxa"/>
            <w:textDirection w:val="btLr"/>
            <w:vAlign w:val="center"/>
          </w:tcPr>
          <w:p w14:paraId="66AD795A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0" w:type="dxa"/>
            <w:textDirection w:val="btLr"/>
            <w:vAlign w:val="center"/>
          </w:tcPr>
          <w:p w14:paraId="2815653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27" w:type="dxa"/>
            <w:textDirection w:val="btLr"/>
            <w:vAlign w:val="center"/>
          </w:tcPr>
          <w:p w14:paraId="57D98C1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59" w:type="dxa"/>
            <w:vMerge/>
            <w:textDirection w:val="btLr"/>
          </w:tcPr>
          <w:p w14:paraId="4FDFE0F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vMerge/>
            <w:textDirection w:val="btLr"/>
          </w:tcPr>
          <w:p w14:paraId="5AC532D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5A3BA81C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3DAD23B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36412D9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7D7F574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textDirection w:val="btLr"/>
          </w:tcPr>
          <w:p w14:paraId="1943C23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vMerge/>
            <w:textDirection w:val="btLr"/>
          </w:tcPr>
          <w:p w14:paraId="577F85C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75758D65" w14:textId="77777777" w:rsidTr="00862F5E">
        <w:tc>
          <w:tcPr>
            <w:tcW w:w="1271" w:type="dxa"/>
            <w:vAlign w:val="center"/>
          </w:tcPr>
          <w:p w14:paraId="6F1DE0C1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272" w:type="dxa"/>
            <w:vAlign w:val="center"/>
          </w:tcPr>
          <w:p w14:paraId="684438E8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1C48129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1" w:type="dxa"/>
            <w:vAlign w:val="center"/>
          </w:tcPr>
          <w:p w14:paraId="13FE23C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0" w:type="dxa"/>
            <w:vAlign w:val="center"/>
          </w:tcPr>
          <w:p w14:paraId="17AFDCA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1" w:type="dxa"/>
            <w:vAlign w:val="center"/>
          </w:tcPr>
          <w:p w14:paraId="50B14F4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0" w:type="dxa"/>
            <w:vAlign w:val="center"/>
          </w:tcPr>
          <w:p w14:paraId="3D3A673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vAlign w:val="center"/>
          </w:tcPr>
          <w:p w14:paraId="0496E42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vAlign w:val="center"/>
          </w:tcPr>
          <w:p w14:paraId="2BBB7BF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69" w:type="dxa"/>
            <w:vAlign w:val="center"/>
          </w:tcPr>
          <w:p w14:paraId="528F9DB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0" w:type="dxa"/>
            <w:vAlign w:val="center"/>
          </w:tcPr>
          <w:p w14:paraId="6AA2D11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69" w:type="dxa"/>
            <w:vAlign w:val="center"/>
          </w:tcPr>
          <w:p w14:paraId="033C6E7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0" w:type="dxa"/>
            <w:vAlign w:val="center"/>
          </w:tcPr>
          <w:p w14:paraId="4066C8E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69" w:type="dxa"/>
            <w:vAlign w:val="center"/>
          </w:tcPr>
          <w:p w14:paraId="4235776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0" w:type="dxa"/>
            <w:vAlign w:val="center"/>
          </w:tcPr>
          <w:p w14:paraId="183240C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27" w:type="dxa"/>
            <w:vAlign w:val="center"/>
          </w:tcPr>
          <w:p w14:paraId="5AEABE2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center"/>
          </w:tcPr>
          <w:p w14:paraId="7A8E6F3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697" w:type="dxa"/>
            <w:vAlign w:val="center"/>
          </w:tcPr>
          <w:p w14:paraId="454D1A3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59" w:type="dxa"/>
            <w:vAlign w:val="center"/>
          </w:tcPr>
          <w:p w14:paraId="39F2D73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59" w:type="dxa"/>
            <w:vAlign w:val="center"/>
          </w:tcPr>
          <w:p w14:paraId="3436434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vAlign w:val="center"/>
          </w:tcPr>
          <w:p w14:paraId="20BFB16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59" w:type="dxa"/>
            <w:vAlign w:val="center"/>
          </w:tcPr>
          <w:p w14:paraId="7506194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59" w:type="dxa"/>
            <w:vAlign w:val="center"/>
          </w:tcPr>
          <w:p w14:paraId="0605B17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496" w:type="dxa"/>
            <w:vAlign w:val="center"/>
          </w:tcPr>
          <w:p w14:paraId="2375B38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E318C6" w:rsidRPr="00F06873" w14:paraId="57DC9958" w14:textId="77777777" w:rsidTr="00862F5E">
        <w:tc>
          <w:tcPr>
            <w:tcW w:w="1271" w:type="dxa"/>
            <w:vAlign w:val="center"/>
          </w:tcPr>
          <w:p w14:paraId="39BE5AD8" w14:textId="77777777" w:rsidR="00E318C6" w:rsidRPr="00F06873" w:rsidRDefault="00E318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6AFF3BF" w14:textId="77777777" w:rsidR="00E318C6" w:rsidRPr="00E318C6" w:rsidRDefault="00E318C6" w:rsidP="001B19D8">
            <w:pPr>
              <w:jc w:val="center"/>
              <w:rPr>
                <w:b/>
                <w:sz w:val="18"/>
                <w:szCs w:val="18"/>
              </w:rPr>
            </w:pPr>
            <w:r w:rsidRPr="00E318C6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0" w:type="dxa"/>
            <w:vAlign w:val="center"/>
          </w:tcPr>
          <w:p w14:paraId="3726DA14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888F61F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695700B1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9C262B0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4150D25A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54A2AD6C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7FE3E332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48FE2A2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7EF64939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96410E2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EE88DA3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A8E7064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257AA5CA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6D36FAB7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713D317E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53A0A815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555D0A77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6D675317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2FEB8DB8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7AA8A920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336D364C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7FC8DD3E" w14:textId="77777777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318C6" w:rsidRPr="00F06873" w14:paraId="26700723" w14:textId="77777777" w:rsidTr="00862F5E">
        <w:tc>
          <w:tcPr>
            <w:tcW w:w="1271" w:type="dxa"/>
            <w:vAlign w:val="center"/>
          </w:tcPr>
          <w:p w14:paraId="66686279" w14:textId="32CE8AD4" w:rsidR="00E318C6" w:rsidRPr="00F06873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9-710001А </w:t>
            </w:r>
          </w:p>
        </w:tc>
        <w:tc>
          <w:tcPr>
            <w:tcW w:w="2272" w:type="dxa"/>
            <w:vAlign w:val="center"/>
          </w:tcPr>
          <w:p w14:paraId="4D96A8FA" w14:textId="38B0BAF0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0" w:type="dxa"/>
            <w:vAlign w:val="center"/>
          </w:tcPr>
          <w:p w14:paraId="27DD63AD" w14:textId="6F004D72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7345AA0D" w14:textId="79A7FA75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299BC7E" w14:textId="3C405802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6EE10CB4" w14:textId="0B7D2829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AB15AEA" w14:textId="5B7A61CB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0F990DD" w14:textId="01068BBB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1371732" w14:textId="732B3662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981B9BF" w14:textId="5BD2494F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0BFB366" w14:textId="2D533CE2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5520FD2" w14:textId="6D537421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835B4DE" w14:textId="359B0183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F6890BA" w14:textId="1695CB3F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984EE84" w14:textId="0BA2DC66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4BBEE13E" w14:textId="01EDE47D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74D3F690" w14:textId="1E634210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02A6F9DD" w14:textId="60EA318F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ACC3706" w14:textId="137C3250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767D3AC" w14:textId="1EA2E81A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5304CF2" w14:textId="6AAEFA65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904A31F" w14:textId="55C8E36F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1F2D9D7" w14:textId="16CA0500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1C9BF76E" w14:textId="5F2E8526" w:rsidR="00E318C6" w:rsidRPr="00F06873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686CDF7B" w14:textId="77777777" w:rsidTr="00862F5E">
        <w:tc>
          <w:tcPr>
            <w:tcW w:w="1271" w:type="dxa"/>
            <w:vAlign w:val="center"/>
          </w:tcPr>
          <w:p w14:paraId="711F0367" w14:textId="33C66094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9-710002А (9-710001А) </w:t>
            </w:r>
          </w:p>
        </w:tc>
        <w:tc>
          <w:tcPr>
            <w:tcW w:w="2272" w:type="dxa"/>
            <w:vAlign w:val="center"/>
          </w:tcPr>
          <w:p w14:paraId="4DD27071" w14:textId="5C73E102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0" w:type="dxa"/>
            <w:vAlign w:val="center"/>
          </w:tcPr>
          <w:p w14:paraId="1D3079CB" w14:textId="648C025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67BD12F2" w14:textId="6A436E3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B8CC293" w14:textId="37E747C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2117A7D" w14:textId="3EB9B8C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394D544" w14:textId="75F233B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FC672F5" w14:textId="67B788C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B35185E" w14:textId="070790F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EF48F43" w14:textId="4851169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728D142" w14:textId="69DB936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3F0BB99" w14:textId="27B3221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559C8B3" w14:textId="1E2F013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0757F6E" w14:textId="0C4DFA9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6A650F1" w14:textId="269420E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357BE6F2" w14:textId="1BBEAC1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6D57B0FF" w14:textId="7CDC98F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582E13BB" w14:textId="35E6095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7AB7D8C1" w14:textId="55000F0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A034C8F" w14:textId="7E4CD4D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B9D123E" w14:textId="648DDB0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3D1BDF4" w14:textId="31195C5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070DCA2" w14:textId="34F733B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24CD0606" w14:textId="0A86E3D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4F0031FB" w14:textId="77777777" w:rsidTr="00862F5E">
        <w:tc>
          <w:tcPr>
            <w:tcW w:w="1271" w:type="dxa"/>
            <w:vAlign w:val="center"/>
          </w:tcPr>
          <w:p w14:paraId="093848CD" w14:textId="558A49DE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9-710003А (9-710001А) </w:t>
            </w:r>
          </w:p>
        </w:tc>
        <w:tc>
          <w:tcPr>
            <w:tcW w:w="2272" w:type="dxa"/>
            <w:vAlign w:val="center"/>
          </w:tcPr>
          <w:p w14:paraId="4F4D86D6" w14:textId="3540A1C4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0" w:type="dxa"/>
            <w:vAlign w:val="center"/>
          </w:tcPr>
          <w:p w14:paraId="6C3A9994" w14:textId="0B8AA70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1F22BACE" w14:textId="6137AF8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2652404" w14:textId="3055E06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D236340" w14:textId="698DB94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1A3781F" w14:textId="7D0918E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744305A" w14:textId="610C4BE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DFFC688" w14:textId="2FC8A09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8704772" w14:textId="3EC5286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6719397" w14:textId="2CACD58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E37E404" w14:textId="7D89A15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1335754" w14:textId="24008BD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9A9FE3E" w14:textId="4402426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98B6A5D" w14:textId="25B9335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147C4376" w14:textId="4CF381F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7E34B8E4" w14:textId="34CE007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47A5F76B" w14:textId="5DF52C0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45118FA0" w14:textId="21A7BF7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DBFB91A" w14:textId="3B6A3DA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F2CFB54" w14:textId="75CB492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BB29A0A" w14:textId="12C2BDE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DCC20E9" w14:textId="53FB30B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7B177C15" w14:textId="6687A28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5DD68321" w14:textId="77777777" w:rsidTr="00862F5E">
        <w:tc>
          <w:tcPr>
            <w:tcW w:w="1271" w:type="dxa"/>
            <w:vAlign w:val="center"/>
          </w:tcPr>
          <w:p w14:paraId="43F5E9AC" w14:textId="09716D65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9-710004А (9-710001А) </w:t>
            </w:r>
          </w:p>
        </w:tc>
        <w:tc>
          <w:tcPr>
            <w:tcW w:w="2272" w:type="dxa"/>
            <w:vAlign w:val="center"/>
          </w:tcPr>
          <w:p w14:paraId="4C1241F4" w14:textId="5F7E7E73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0" w:type="dxa"/>
            <w:vAlign w:val="center"/>
          </w:tcPr>
          <w:p w14:paraId="7378F8A4" w14:textId="12C5FBE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02E7A4F7" w14:textId="505DF65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BB0551A" w14:textId="3FBFE8C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06BD70DC" w14:textId="4052FD1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C9F6B0D" w14:textId="4AC3C4B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ADA92B6" w14:textId="535EF2F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E3B43E2" w14:textId="7C9B5D3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2A80101" w14:textId="6F55153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23B5D46" w14:textId="2E1C15B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A76456E" w14:textId="067A81A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65288AB" w14:textId="24CD7C0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751DDB1" w14:textId="7A1CCD0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AB29369" w14:textId="3DF231E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0FCE0142" w14:textId="0F7132C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6D12F9D8" w14:textId="04B5B73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0C07CE81" w14:textId="4A417D6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2289E83B" w14:textId="4D75F2B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F9EF035" w14:textId="40ED968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F71F3C0" w14:textId="75B45B0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1A0E611" w14:textId="23163A2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4A6E16F" w14:textId="26C091D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21232F33" w14:textId="44A822D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44E01F2E" w14:textId="77777777" w:rsidTr="00862F5E">
        <w:tc>
          <w:tcPr>
            <w:tcW w:w="1271" w:type="dxa"/>
            <w:vAlign w:val="center"/>
          </w:tcPr>
          <w:p w14:paraId="6F30ADEE" w14:textId="65191242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9-710005А (9-710001А) </w:t>
            </w:r>
          </w:p>
        </w:tc>
        <w:tc>
          <w:tcPr>
            <w:tcW w:w="2272" w:type="dxa"/>
            <w:vAlign w:val="center"/>
          </w:tcPr>
          <w:p w14:paraId="398D7D5F" w14:textId="0DDE530F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0" w:type="dxa"/>
            <w:vAlign w:val="center"/>
          </w:tcPr>
          <w:p w14:paraId="040F6D5F" w14:textId="25251B3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5EE39067" w14:textId="1B91489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B27B6C7" w14:textId="2F99E91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1D9BD7B2" w14:textId="3E9038A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EAE949D" w14:textId="3DDB217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A8839C8" w14:textId="1A9F72D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71D731E" w14:textId="7204E30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FD607FD" w14:textId="4085EC8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0FD3054" w14:textId="6CD04D1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C33E1ED" w14:textId="0E2B295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D6F3203" w14:textId="28DE370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DDE9307" w14:textId="6FF2503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EBB49C9" w14:textId="3DFB9F0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020A807C" w14:textId="790FA12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67EFCE11" w14:textId="67A76E4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75C144C8" w14:textId="1D3E6A5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12789F00" w14:textId="7E826F8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8787DAB" w14:textId="6CFEA6A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179EB95" w14:textId="004B34B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D4F5A2B" w14:textId="6031722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842EF74" w14:textId="63F4DB5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2AE8ED30" w14:textId="438FA86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459861DC" w14:textId="77777777" w:rsidTr="00862F5E">
        <w:tc>
          <w:tcPr>
            <w:tcW w:w="1271" w:type="dxa"/>
            <w:vAlign w:val="center"/>
          </w:tcPr>
          <w:p w14:paraId="221EB29D" w14:textId="01EF1C8D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9-710006А (9-710001А) </w:t>
            </w:r>
          </w:p>
        </w:tc>
        <w:tc>
          <w:tcPr>
            <w:tcW w:w="2272" w:type="dxa"/>
            <w:vAlign w:val="center"/>
          </w:tcPr>
          <w:p w14:paraId="0EB6FB4B" w14:textId="4D2708B7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0" w:type="dxa"/>
            <w:vAlign w:val="center"/>
          </w:tcPr>
          <w:p w14:paraId="1CD31FF3" w14:textId="6D8636D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6A7D6D7D" w14:textId="50F399B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8DE47CC" w14:textId="2C5D152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327552D3" w14:textId="0A01C6A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9F729D7" w14:textId="012D9DD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A0CF7FE" w14:textId="4E0D70B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E92B1C6" w14:textId="74AAD38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CBAE55A" w14:textId="5881072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8FD812A" w14:textId="68FC56C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0510F6F" w14:textId="339A1AE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0C9F3BC" w14:textId="3A0737D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E98480A" w14:textId="41F5C26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310922F" w14:textId="0C2F524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1DC4D3F1" w14:textId="0E73CFA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2303873D" w14:textId="0BF2D29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5967FBF6" w14:textId="7D852A1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539ED2E" w14:textId="78AD9D2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A4CA4E7" w14:textId="3772124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95EE553" w14:textId="2E33B0B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890457F" w14:textId="100F398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1C6D048" w14:textId="331F53E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73314E5E" w14:textId="53E2868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35B46DD8" w14:textId="77777777" w:rsidTr="00862F5E">
        <w:tc>
          <w:tcPr>
            <w:tcW w:w="1271" w:type="dxa"/>
            <w:vAlign w:val="center"/>
          </w:tcPr>
          <w:p w14:paraId="15D97431" w14:textId="65E6CF48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9-710007А (9-710001А) </w:t>
            </w:r>
          </w:p>
        </w:tc>
        <w:tc>
          <w:tcPr>
            <w:tcW w:w="2272" w:type="dxa"/>
            <w:vAlign w:val="center"/>
          </w:tcPr>
          <w:p w14:paraId="524B405C" w14:textId="62AAF8DC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0" w:type="dxa"/>
            <w:vAlign w:val="center"/>
          </w:tcPr>
          <w:p w14:paraId="2BF0EAFB" w14:textId="541A0BD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547365B1" w14:textId="064594A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A110E37" w14:textId="3665423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B5B48CC" w14:textId="65AAB0A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8047467" w14:textId="604864C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DF27966" w14:textId="544F7CF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A27F9B3" w14:textId="0879D29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5AA311FB" w14:textId="448FDF6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CF5AEBD" w14:textId="5E7ABE1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83D595C" w14:textId="25DAAD3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499E9F4" w14:textId="5133769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FB0ECB7" w14:textId="3E5A2CE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175EF5E" w14:textId="2479081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246C962F" w14:textId="523804F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74CA42EB" w14:textId="4A24455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0E761F68" w14:textId="6C83DB0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649F958C" w14:textId="1975F0D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939019C" w14:textId="5CA5073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AFFB122" w14:textId="421217F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E3B6208" w14:textId="4B2EB39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72CB057" w14:textId="59ACF65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5875AE81" w14:textId="5B73F1F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1CBEB2AE" w14:textId="77777777" w:rsidTr="00862F5E">
        <w:tc>
          <w:tcPr>
            <w:tcW w:w="1271" w:type="dxa"/>
            <w:vAlign w:val="center"/>
          </w:tcPr>
          <w:p w14:paraId="442CF224" w14:textId="5AD976FB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9-710008А (9-710001А) </w:t>
            </w:r>
          </w:p>
        </w:tc>
        <w:tc>
          <w:tcPr>
            <w:tcW w:w="2272" w:type="dxa"/>
            <w:vAlign w:val="center"/>
          </w:tcPr>
          <w:p w14:paraId="0B5217B0" w14:textId="63B656BE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0" w:type="dxa"/>
            <w:vAlign w:val="center"/>
          </w:tcPr>
          <w:p w14:paraId="67636EC9" w14:textId="652AB5E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6C9E0988" w14:textId="3290401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5E0918F" w14:textId="62F6C96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133CC4D6" w14:textId="30987C1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D580DD3" w14:textId="64DD166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6172773" w14:textId="10B1796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15151C6" w14:textId="038A8A2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7BB0175" w14:textId="74E1F28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C33A7E5" w14:textId="1B22C78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4BCAD20" w14:textId="204DDB8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54A4930" w14:textId="65EB1D6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DE6A8DB" w14:textId="07D32EE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4E89B0C" w14:textId="4BBB999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5A90EBC2" w14:textId="76FFA30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4B14780" w14:textId="481EECD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20109AB2" w14:textId="6571842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80B640C" w14:textId="4EE8541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80A01D8" w14:textId="41EDDFF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2F57B03" w14:textId="5DB63E7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E7CD6C4" w14:textId="3386D0A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647EB47" w14:textId="55FFF28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2019E6F9" w14:textId="57073C8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3E8C8F4A" w14:textId="77777777" w:rsidTr="00862F5E">
        <w:tc>
          <w:tcPr>
            <w:tcW w:w="1271" w:type="dxa"/>
            <w:vAlign w:val="center"/>
          </w:tcPr>
          <w:p w14:paraId="21F6F9C8" w14:textId="3161D509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9-710009А </w:t>
            </w:r>
          </w:p>
        </w:tc>
        <w:tc>
          <w:tcPr>
            <w:tcW w:w="2272" w:type="dxa"/>
            <w:vAlign w:val="center"/>
          </w:tcPr>
          <w:p w14:paraId="1AD93D88" w14:textId="11369B3B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0" w:type="dxa"/>
            <w:vAlign w:val="center"/>
          </w:tcPr>
          <w:p w14:paraId="1B1A5603" w14:textId="76EDDB8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5C626F21" w14:textId="1E0CCE7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74E2E1D" w14:textId="6C59C36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1D4BE24F" w14:textId="4AAA699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335A707" w14:textId="06A2773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C555F1B" w14:textId="21C34D6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22E650E" w14:textId="5C7CF72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8E79730" w14:textId="4123713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79FE2C2" w14:textId="07BBD64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BCAE98B" w14:textId="4C172BB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26E54C2" w14:textId="2FF4FCD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0DB67976" w14:textId="6494E3D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C5E5565" w14:textId="3EF605E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39FEE001" w14:textId="7F4E25D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1E457D0" w14:textId="740FAE8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30098B0C" w14:textId="18A68A9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792825F2" w14:textId="48209DB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444BCE9" w14:textId="264EAEC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C100432" w14:textId="3392C39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7D7DCBED" w14:textId="2066F29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E05342A" w14:textId="287475A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08AF0CD9" w14:textId="16D32EE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3F09A283" w14:textId="77777777" w:rsidTr="00862F5E">
        <w:tc>
          <w:tcPr>
            <w:tcW w:w="1271" w:type="dxa"/>
            <w:vAlign w:val="center"/>
          </w:tcPr>
          <w:p w14:paraId="5A7A269F" w14:textId="6FAC4FBB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9-710010А (9-710009А) </w:t>
            </w:r>
          </w:p>
        </w:tc>
        <w:tc>
          <w:tcPr>
            <w:tcW w:w="2272" w:type="dxa"/>
            <w:vAlign w:val="center"/>
          </w:tcPr>
          <w:p w14:paraId="1B2889B1" w14:textId="407BB876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0" w:type="dxa"/>
            <w:vAlign w:val="center"/>
          </w:tcPr>
          <w:p w14:paraId="7D36FC4D" w14:textId="656066B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17A0E3C" w14:textId="3E50C71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280DBCF" w14:textId="3BF2333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47D36AB" w14:textId="55A4975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2A706E0" w14:textId="264F62F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CBFBE88" w14:textId="4E95511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2FD2453" w14:textId="5154964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467517B" w14:textId="3516011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AADA08A" w14:textId="28351E1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1F4CB8F" w14:textId="18CFEB1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7322FD9" w14:textId="7B7A949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B627E42" w14:textId="28A255E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C928F6E" w14:textId="76C5F62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2D95468E" w14:textId="2381065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2C07606" w14:textId="27DD1F3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3C7CA61D" w14:textId="6903FC4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14FD6986" w14:textId="58F2854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8C5FBFD" w14:textId="6AEF482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E610F99" w14:textId="78AF36A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CA02FA2" w14:textId="74D0EA6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8502588" w14:textId="0DBD58B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55BC976A" w14:textId="34025D7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55542AB1" w14:textId="77777777" w:rsidTr="00862F5E">
        <w:tc>
          <w:tcPr>
            <w:tcW w:w="1271" w:type="dxa"/>
            <w:vAlign w:val="center"/>
          </w:tcPr>
          <w:p w14:paraId="37279DB7" w14:textId="18F6B792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9-710011А (9-710009А) </w:t>
            </w:r>
          </w:p>
        </w:tc>
        <w:tc>
          <w:tcPr>
            <w:tcW w:w="2272" w:type="dxa"/>
            <w:vAlign w:val="center"/>
          </w:tcPr>
          <w:p w14:paraId="05DA37CC" w14:textId="4BED2BC3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0" w:type="dxa"/>
            <w:vAlign w:val="center"/>
          </w:tcPr>
          <w:p w14:paraId="1F9B3712" w14:textId="64B4BBD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09C7C97" w14:textId="0498204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E647889" w14:textId="5B1BC59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5F70E4C7" w14:textId="53793F9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9058B4D" w14:textId="6D88C9E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4BDB6C1" w14:textId="33B7C65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D18E347" w14:textId="2C41D76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ED3FA79" w14:textId="74F10FF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53CF283" w14:textId="5EFE3B2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E305D7D" w14:textId="5A2FA7C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07F4C57" w14:textId="71442CA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EA08DD4" w14:textId="5F71AE5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06DF142" w14:textId="273A88A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34CD328A" w14:textId="0B98BC2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F18AF80" w14:textId="7D77871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31119366" w14:textId="6D87B7B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A5077FD" w14:textId="0AA06A5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C17E6C6" w14:textId="471D14C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BFD06CE" w14:textId="41B2E9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4FAF49D" w14:textId="07B3458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A86F476" w14:textId="037F614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565D535E" w14:textId="48C49A3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6DEC6799" w14:textId="77777777" w:rsidTr="00862F5E">
        <w:tc>
          <w:tcPr>
            <w:tcW w:w="1271" w:type="dxa"/>
            <w:vAlign w:val="center"/>
          </w:tcPr>
          <w:p w14:paraId="5DF0BDA6" w14:textId="214F5C9C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9-710012 </w:t>
            </w:r>
          </w:p>
        </w:tc>
        <w:tc>
          <w:tcPr>
            <w:tcW w:w="2272" w:type="dxa"/>
            <w:vAlign w:val="center"/>
          </w:tcPr>
          <w:p w14:paraId="77A884B5" w14:textId="7CA0823E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0" w:type="dxa"/>
            <w:vAlign w:val="center"/>
          </w:tcPr>
          <w:p w14:paraId="16F81A2E" w14:textId="34B17FD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7110517" w14:textId="1882CDC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2FD2DE7" w14:textId="6D1DF1C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75D6DBFE" w14:textId="30D099D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4EC2A0D3" w14:textId="4DAA720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1BA09ABE" w14:textId="1EE5FEE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B5D2790" w14:textId="7870441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3FC3B686" w14:textId="05F05F2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center"/>
          </w:tcPr>
          <w:p w14:paraId="523E0C38" w14:textId="718005E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1679C82" w14:textId="576F76D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EEBEABC" w14:textId="6A2EDCC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B992162" w14:textId="22D809B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CA2ACCD" w14:textId="54F8B7D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vAlign w:val="center"/>
          </w:tcPr>
          <w:p w14:paraId="37CC2C95" w14:textId="64B2C76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14:paraId="2ED73090" w14:textId="399932C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106ED563" w14:textId="453EE7F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06FCFEFA" w14:textId="1956EF5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2CE5F4A" w14:textId="37289DF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22A62A4" w14:textId="2C400F6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1F16EF5E" w14:textId="309AB42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DE9AF0E" w14:textId="39FD698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18ED97FC" w14:textId="49C6061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6844E776" w14:textId="77777777" w:rsidTr="00862F5E">
        <w:tc>
          <w:tcPr>
            <w:tcW w:w="1271" w:type="dxa"/>
            <w:vAlign w:val="center"/>
          </w:tcPr>
          <w:p w14:paraId="14717C2B" w14:textId="36709892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9-710013 </w:t>
            </w:r>
          </w:p>
        </w:tc>
        <w:tc>
          <w:tcPr>
            <w:tcW w:w="2272" w:type="dxa"/>
            <w:vAlign w:val="center"/>
          </w:tcPr>
          <w:p w14:paraId="60B53CA2" w14:textId="1899F8CD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470" w:type="dxa"/>
            <w:vAlign w:val="center"/>
          </w:tcPr>
          <w:p w14:paraId="23E409D7" w14:textId="65EA893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7E5A41A9" w14:textId="719E09E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795F850" w14:textId="56EE820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7F640214" w14:textId="16FE959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AB0C47C" w14:textId="3FBE90C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A6E8F68" w14:textId="0CC5465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E8051C2" w14:textId="072735F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BCD7C88" w14:textId="064F1D5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52F4D64" w14:textId="2424E10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2B8C2F5" w14:textId="35D8B3C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51BEB60" w14:textId="557515D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3B218875" w14:textId="07D4607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07CCE64" w14:textId="7986141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1F069CA9" w14:textId="27BCB1A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5BB4BA10" w14:textId="0CF8600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3F52DA45" w14:textId="2F880EB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688C5677" w14:textId="11AA0C4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ADE056B" w14:textId="43A4D7C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282D32E" w14:textId="25F7CA8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FEC688C" w14:textId="2E21B54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B739EB9" w14:textId="5E35020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5D9CED35" w14:textId="329C4D3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199684C0" w14:textId="77777777" w:rsidTr="00862F5E">
        <w:tc>
          <w:tcPr>
            <w:tcW w:w="1271" w:type="dxa"/>
            <w:vAlign w:val="center"/>
          </w:tcPr>
          <w:p w14:paraId="2B00EE4D" w14:textId="3E6F6AAE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9-710014 </w:t>
            </w:r>
          </w:p>
        </w:tc>
        <w:tc>
          <w:tcPr>
            <w:tcW w:w="2272" w:type="dxa"/>
            <w:vAlign w:val="center"/>
          </w:tcPr>
          <w:p w14:paraId="5DC2CFFF" w14:textId="535C6023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470" w:type="dxa"/>
            <w:vAlign w:val="center"/>
          </w:tcPr>
          <w:p w14:paraId="15B2432E" w14:textId="19E1112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72C7F182" w14:textId="6A5B06D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B88F219" w14:textId="4122368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4FBC9C3F" w14:textId="5891C8E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1C2FDC6" w14:textId="6BD44DA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08E4317" w14:textId="4AB411C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CB078A2" w14:textId="791AE0E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910D04B" w14:textId="1733B19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513B2C7" w14:textId="3530275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7FBE347C" w14:textId="13625E1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3EF08217" w14:textId="3FC0939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2BBB8EBD" w14:textId="59EBC02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555FAF17" w14:textId="44379B5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52CCFBAB" w14:textId="2450410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1CDFA1B2" w14:textId="35DADE1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4A4AE395" w14:textId="2886F59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609B4A1" w14:textId="5C87940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D6354BD" w14:textId="58463D3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56B69EBD" w14:textId="19A71FB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6F4AED3" w14:textId="3B78032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3E39949" w14:textId="061CA81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2D7C6E0C" w14:textId="1469161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4382B019" w14:textId="77777777" w:rsidTr="00862F5E">
        <w:tc>
          <w:tcPr>
            <w:tcW w:w="1271" w:type="dxa"/>
            <w:vAlign w:val="center"/>
          </w:tcPr>
          <w:p w14:paraId="69AC5F33" w14:textId="77777777" w:rsidR="00E318C6" w:rsidRDefault="00E318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14CD09E9" w14:textId="07AA7FDC" w:rsidR="00E318C6" w:rsidRPr="00E318C6" w:rsidRDefault="00E318C6" w:rsidP="001B19D8">
            <w:pPr>
              <w:jc w:val="center"/>
              <w:rPr>
                <w:b/>
                <w:sz w:val="18"/>
                <w:szCs w:val="18"/>
              </w:rPr>
            </w:pPr>
            <w:r w:rsidRPr="00E318C6">
              <w:rPr>
                <w:b/>
                <w:sz w:val="18"/>
                <w:szCs w:val="18"/>
              </w:rPr>
              <w:t>Юридический отдел</w:t>
            </w:r>
          </w:p>
        </w:tc>
        <w:tc>
          <w:tcPr>
            <w:tcW w:w="470" w:type="dxa"/>
            <w:vAlign w:val="center"/>
          </w:tcPr>
          <w:p w14:paraId="1901F614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B4A2D36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67B5698D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59F26A8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359ACC1B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0E94EFD1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02C0EDC3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3E6DF43B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B3F6397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9DC4E67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43B8A840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E1B6922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C9CF494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 w14:paraId="4C5F8039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06C6D5DD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150739E2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5144483A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4393AA98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130454AD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283120F4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7FC9FBA4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14:paraId="02C7BBF7" w14:textId="77777777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318C6" w:rsidRPr="00F06873" w14:paraId="242F8E9D" w14:textId="77777777" w:rsidTr="00862F5E">
        <w:tc>
          <w:tcPr>
            <w:tcW w:w="1271" w:type="dxa"/>
            <w:vAlign w:val="center"/>
          </w:tcPr>
          <w:p w14:paraId="53C3DB11" w14:textId="4F7EE557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9-710015 </w:t>
            </w:r>
          </w:p>
        </w:tc>
        <w:tc>
          <w:tcPr>
            <w:tcW w:w="2272" w:type="dxa"/>
            <w:vAlign w:val="center"/>
          </w:tcPr>
          <w:p w14:paraId="1BB7FBE9" w14:textId="52311F4F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0" w:type="dxa"/>
            <w:vAlign w:val="center"/>
          </w:tcPr>
          <w:p w14:paraId="7C47E039" w14:textId="418AF85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6C71EEF4" w14:textId="0B65BE8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9E8F768" w14:textId="594B1F3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96838DC" w14:textId="31F9DA4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1E5A0EDD" w14:textId="59377FF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7FF8FDF0" w14:textId="41357DC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E32CF3C" w14:textId="3C26FA9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E44EBC4" w14:textId="3E68F8C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515962B" w14:textId="5C1DD146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682ED2E6" w14:textId="7EF24D7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75DB53E" w14:textId="30936CD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0FEF6C0" w14:textId="22C2F8A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04CD475" w14:textId="2CCAE1C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3E7F4287" w14:textId="7E43B24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3280D76" w14:textId="061C4A9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2299283C" w14:textId="0665ED8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68A93A65" w14:textId="0F552A4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F322229" w14:textId="5142E8E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01556733" w14:textId="0EED2E2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464BD02" w14:textId="3C11226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67B3D961" w14:textId="7862A4A2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79A759DE" w14:textId="7B52D069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8C6" w:rsidRPr="00F06873" w14:paraId="5FBCF8D0" w14:textId="77777777" w:rsidTr="00862F5E">
        <w:tc>
          <w:tcPr>
            <w:tcW w:w="1271" w:type="dxa"/>
            <w:vAlign w:val="center"/>
          </w:tcPr>
          <w:p w14:paraId="013E1BFD" w14:textId="6FA22EC8" w:rsid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9-710016 </w:t>
            </w:r>
          </w:p>
        </w:tc>
        <w:tc>
          <w:tcPr>
            <w:tcW w:w="2272" w:type="dxa"/>
            <w:vAlign w:val="center"/>
          </w:tcPr>
          <w:p w14:paraId="46C46EA2" w14:textId="3BE9AC16" w:rsidR="00E318C6" w:rsidRPr="00E318C6" w:rsidRDefault="00E318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юридического отдела</w:t>
            </w:r>
          </w:p>
        </w:tc>
        <w:tc>
          <w:tcPr>
            <w:tcW w:w="470" w:type="dxa"/>
            <w:vAlign w:val="center"/>
          </w:tcPr>
          <w:p w14:paraId="78D51FC1" w14:textId="0E7BA48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33031CA" w14:textId="3863B56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0AF2E3D5" w14:textId="6432C22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vAlign w:val="center"/>
          </w:tcPr>
          <w:p w14:paraId="231B26DE" w14:textId="0A50141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3AEC6DF" w14:textId="3D1E69E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3104A01" w14:textId="52D09BD4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2F3DEE7" w14:textId="27F6EB9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40BB3C41" w14:textId="46B9801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6A035883" w14:textId="5574941A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D677DB2" w14:textId="746292CB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264DE2EB" w14:textId="04A65E6D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vAlign w:val="center"/>
          </w:tcPr>
          <w:p w14:paraId="15070F44" w14:textId="7D8125A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vAlign w:val="center"/>
          </w:tcPr>
          <w:p w14:paraId="4AE15887" w14:textId="5E8D8DDE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Align w:val="center"/>
          </w:tcPr>
          <w:p w14:paraId="420E0F0E" w14:textId="77886B91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0646806" w14:textId="4793856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16F78327" w14:textId="017261DF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vAlign w:val="center"/>
          </w:tcPr>
          <w:p w14:paraId="306F21E5" w14:textId="1C214F2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27426E8" w14:textId="44E5516C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2D056E85" w14:textId="2C717690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446DAECC" w14:textId="17DE37B3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vAlign w:val="center"/>
          </w:tcPr>
          <w:p w14:paraId="3ED790B7" w14:textId="430B8925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vAlign w:val="center"/>
          </w:tcPr>
          <w:p w14:paraId="6ED796B1" w14:textId="2C993658" w:rsidR="00E318C6" w:rsidRDefault="00E318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44F3AEB1" w14:textId="77777777" w:rsidR="0065289A" w:rsidRDefault="0065289A" w:rsidP="009A1326">
      <w:pPr>
        <w:rPr>
          <w:sz w:val="18"/>
          <w:szCs w:val="18"/>
          <w:lang w:val="en-US"/>
        </w:rPr>
      </w:pPr>
    </w:p>
    <w:p w14:paraId="0CB53494" w14:textId="36D516E0" w:rsidR="00862F5E" w:rsidRDefault="00936F48" w:rsidP="00DC1A91">
      <w:r w:rsidRPr="00DB70BA">
        <w:t>Дата составления:</w:t>
      </w:r>
      <w:r w:rsidRPr="00883461">
        <w:rPr>
          <w:rStyle w:val="a9"/>
        </w:rPr>
        <w:t xml:space="preserve"> </w:t>
      </w:r>
      <w:r w:rsidR="00862F5E">
        <w:rPr>
          <w:rStyle w:val="a9"/>
        </w:rPr>
        <w:t>25.03.2026</w:t>
      </w:r>
    </w:p>
    <w:p w14:paraId="27DB6EC3" w14:textId="77777777" w:rsidR="00862F5E" w:rsidRDefault="00862F5E">
      <w:r>
        <w:br w:type="page"/>
      </w:r>
    </w:p>
    <w:p w14:paraId="5BB31F90" w14:textId="77777777" w:rsidR="00862F5E" w:rsidRPr="000F0714" w:rsidRDefault="00862F5E" w:rsidP="00862F5E">
      <w:pPr>
        <w:pStyle w:val="a7"/>
        <w:jc w:val="center"/>
      </w:pPr>
      <w:r>
        <w:lastRenderedPageBreak/>
        <w:t>Перечень рекомендуемых мероприятий по улучшению условий труда</w:t>
      </w:r>
    </w:p>
    <w:p w14:paraId="01CEC71C" w14:textId="77777777" w:rsidR="00862F5E" w:rsidRPr="00642E12" w:rsidRDefault="00862F5E" w:rsidP="00862F5E"/>
    <w:p w14:paraId="0CFDF740" w14:textId="77777777" w:rsidR="00862F5E" w:rsidRPr="00710271" w:rsidRDefault="00862F5E" w:rsidP="00862F5E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ceh</w:instrText>
      </w:r>
      <w:r w:rsidRPr="00E318C6">
        <w:rPr>
          <w:rStyle w:val="a9"/>
        </w:rPr>
        <w:instrText>_</w:instrText>
      </w:r>
      <w:r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Pr="00E318C6">
        <w:rPr>
          <w:rStyle w:val="a9"/>
        </w:rPr>
        <w:t>Индивидуальный предприниматель Иванов Александр Олегович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7F97A175" w14:textId="77777777" w:rsidR="00862F5E" w:rsidRDefault="00862F5E" w:rsidP="00862F5E">
      <w:pPr>
        <w:rPr>
          <w:rStyle w:val="a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3119"/>
        <w:gridCol w:w="1417"/>
        <w:gridCol w:w="3119"/>
        <w:gridCol w:w="1239"/>
      </w:tblGrid>
      <w:tr w:rsidR="00862F5E" w:rsidRPr="00360ED2" w14:paraId="2198EF8A" w14:textId="77777777" w:rsidTr="001E26F4">
        <w:tc>
          <w:tcPr>
            <w:tcW w:w="2830" w:type="dxa"/>
            <w:vAlign w:val="center"/>
          </w:tcPr>
          <w:p w14:paraId="771A0BD9" w14:textId="77777777" w:rsidR="00862F5E" w:rsidRPr="00360ED2" w:rsidRDefault="00862F5E" w:rsidP="001E26F4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 xml:space="preserve">Наименование структурного </w:t>
            </w:r>
          </w:p>
          <w:p w14:paraId="3D4577E5" w14:textId="77777777" w:rsidR="00862F5E" w:rsidRPr="00360ED2" w:rsidRDefault="00862F5E" w:rsidP="001E26F4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подразделения, рабочего места</w:t>
            </w:r>
          </w:p>
        </w:tc>
        <w:tc>
          <w:tcPr>
            <w:tcW w:w="3402" w:type="dxa"/>
            <w:vAlign w:val="center"/>
          </w:tcPr>
          <w:p w14:paraId="2D1573F8" w14:textId="77777777" w:rsidR="00862F5E" w:rsidRPr="00360ED2" w:rsidRDefault="00862F5E" w:rsidP="001E26F4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14:paraId="2B0EBA86" w14:textId="77777777" w:rsidR="00862F5E" w:rsidRPr="00360ED2" w:rsidRDefault="00862F5E" w:rsidP="001E26F4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Цель мероприятия</w:t>
            </w:r>
          </w:p>
        </w:tc>
        <w:tc>
          <w:tcPr>
            <w:tcW w:w="1417" w:type="dxa"/>
            <w:vAlign w:val="center"/>
          </w:tcPr>
          <w:p w14:paraId="6F1680D1" w14:textId="77777777" w:rsidR="00862F5E" w:rsidRPr="00360ED2" w:rsidRDefault="00862F5E" w:rsidP="001E26F4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Срок</w:t>
            </w:r>
          </w:p>
          <w:p w14:paraId="4D58BF78" w14:textId="77777777" w:rsidR="00862F5E" w:rsidRPr="00360ED2" w:rsidRDefault="00862F5E" w:rsidP="001E26F4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выполнения</w:t>
            </w:r>
          </w:p>
        </w:tc>
        <w:tc>
          <w:tcPr>
            <w:tcW w:w="3119" w:type="dxa"/>
            <w:vAlign w:val="center"/>
          </w:tcPr>
          <w:p w14:paraId="60B64E03" w14:textId="77777777" w:rsidR="00862F5E" w:rsidRPr="00360ED2" w:rsidRDefault="00862F5E" w:rsidP="001E26F4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Структурные подразделения, привлекаемые для выполнения</w:t>
            </w:r>
          </w:p>
        </w:tc>
        <w:tc>
          <w:tcPr>
            <w:tcW w:w="1239" w:type="dxa"/>
            <w:vAlign w:val="center"/>
          </w:tcPr>
          <w:p w14:paraId="4CDBA6C0" w14:textId="77777777" w:rsidR="00862F5E" w:rsidRPr="00360ED2" w:rsidRDefault="00862F5E" w:rsidP="001E26F4">
            <w:pPr>
              <w:jc w:val="center"/>
              <w:rPr>
                <w:sz w:val="19"/>
                <w:szCs w:val="19"/>
              </w:rPr>
            </w:pPr>
            <w:r w:rsidRPr="00360ED2">
              <w:rPr>
                <w:sz w:val="19"/>
                <w:szCs w:val="19"/>
              </w:rPr>
              <w:t>Отметка о выполнении</w:t>
            </w:r>
          </w:p>
        </w:tc>
      </w:tr>
      <w:tr w:rsidR="00862F5E" w:rsidRPr="002B5B2D" w14:paraId="18C6D552" w14:textId="77777777" w:rsidTr="001E26F4">
        <w:tc>
          <w:tcPr>
            <w:tcW w:w="2830" w:type="dxa"/>
            <w:vAlign w:val="center"/>
          </w:tcPr>
          <w:p w14:paraId="032A482B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081F5498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34FCFCD3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687BFE8F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77E1B5AF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9" w:type="dxa"/>
            <w:vAlign w:val="center"/>
          </w:tcPr>
          <w:p w14:paraId="2903FB27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862F5E" w:rsidRPr="002B5B2D" w14:paraId="5722E091" w14:textId="77777777" w:rsidTr="001E26F4">
        <w:tc>
          <w:tcPr>
            <w:tcW w:w="2830" w:type="dxa"/>
            <w:vAlign w:val="center"/>
          </w:tcPr>
          <w:p w14:paraId="1EF26F93" w14:textId="77777777" w:rsidR="00862F5E" w:rsidRPr="00360ED2" w:rsidRDefault="00862F5E" w:rsidP="001E26F4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360ED2">
              <w:rPr>
                <w:b/>
                <w:bCs/>
                <w:i/>
                <w:iCs/>
                <w:sz w:val="20"/>
              </w:rPr>
              <w:t>Бухгалтерия</w:t>
            </w:r>
          </w:p>
        </w:tc>
        <w:tc>
          <w:tcPr>
            <w:tcW w:w="3402" w:type="dxa"/>
            <w:vAlign w:val="center"/>
          </w:tcPr>
          <w:p w14:paraId="55AF2A80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14:paraId="3BFE5102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267691C5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14:paraId="2DC2F674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9" w:type="dxa"/>
            <w:vAlign w:val="center"/>
          </w:tcPr>
          <w:p w14:paraId="2B758959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2F5E" w:rsidRPr="002B5B2D" w14:paraId="336E9EAF" w14:textId="77777777" w:rsidTr="001E26F4">
        <w:trPr>
          <w:trHeight w:val="70"/>
        </w:trPr>
        <w:tc>
          <w:tcPr>
            <w:tcW w:w="2830" w:type="dxa"/>
            <w:vAlign w:val="center"/>
          </w:tcPr>
          <w:p w14:paraId="700DEE38" w14:textId="77777777" w:rsidR="00862F5E" w:rsidRPr="00360ED2" w:rsidRDefault="00862F5E" w:rsidP="001E26F4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360ED2">
              <w:rPr>
                <w:b/>
                <w:bCs/>
                <w:i/>
                <w:iCs/>
                <w:sz w:val="20"/>
              </w:rPr>
              <w:t>Юридический отдел</w:t>
            </w:r>
          </w:p>
        </w:tc>
        <w:tc>
          <w:tcPr>
            <w:tcW w:w="3402" w:type="dxa"/>
            <w:vAlign w:val="center"/>
          </w:tcPr>
          <w:p w14:paraId="6178C87D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14:paraId="71B03DD9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114190E4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14:paraId="1B603367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9" w:type="dxa"/>
            <w:vAlign w:val="center"/>
          </w:tcPr>
          <w:p w14:paraId="54A0AF36" w14:textId="77777777" w:rsidR="00862F5E" w:rsidRPr="002B5B2D" w:rsidRDefault="00862F5E" w:rsidP="001E2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35CA60EA" w14:textId="77777777" w:rsidR="00862F5E" w:rsidRPr="00710271" w:rsidRDefault="00862F5E" w:rsidP="00862F5E"/>
    <w:p w14:paraId="2FF4B378" w14:textId="77777777" w:rsidR="00862F5E" w:rsidRDefault="00862F5E" w:rsidP="00862F5E">
      <w:pPr>
        <w:rPr>
          <w:rStyle w:val="a9"/>
        </w:rPr>
      </w:pPr>
      <w:r w:rsidRPr="00DB70BA">
        <w:t>Дата составления:</w:t>
      </w:r>
      <w:r>
        <w:rPr>
          <w:rStyle w:val="a9"/>
        </w:rPr>
        <w:t xml:space="preserve"> 25.03.2026</w:t>
      </w:r>
    </w:p>
    <w:p w14:paraId="26376973" w14:textId="77777777" w:rsidR="00DC1A91" w:rsidRPr="00862F5E" w:rsidRDefault="00DC1A91" w:rsidP="00DC1A91"/>
    <w:sectPr w:rsidR="00DC1A91" w:rsidRPr="00862F5E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C25E" w14:textId="77777777" w:rsidR="002D7174" w:rsidRDefault="002D7174" w:rsidP="00E318C6">
      <w:r>
        <w:separator/>
      </w:r>
    </w:p>
  </w:endnote>
  <w:endnote w:type="continuationSeparator" w:id="0">
    <w:p w14:paraId="337E4405" w14:textId="77777777" w:rsidR="002D7174" w:rsidRDefault="002D7174" w:rsidP="00E3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1031" w14:textId="77777777" w:rsidR="002D7174" w:rsidRDefault="002D7174" w:rsidP="00E318C6">
      <w:r>
        <w:separator/>
      </w:r>
    </w:p>
  </w:footnote>
  <w:footnote w:type="continuationSeparator" w:id="0">
    <w:p w14:paraId="17E4AE98" w14:textId="77777777" w:rsidR="002D7174" w:rsidRDefault="002D7174" w:rsidP="00E31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31"/>
    <w:docVar w:name="adv_info1" w:val="     "/>
    <w:docVar w:name="adv_info2" w:val="     "/>
    <w:docVar w:name="adv_info3" w:val="     "/>
    <w:docVar w:name="att_org_adr" w:val="Россия, 350028, Краснодарский край, г. Краснодар, ул. Восточно-Кругликовская, 34, помещение №64"/>
    <w:docVar w:name="att_org_dop" w:val="Общество с ограниченной ответственностью «Кубаньтехносервис»_x000d__x000a_(ООО «Кубаньтехносервис»)_x000d__x000a__x000d__x000a_Испытательная лаборатория_x000d__x000a__x000d__x000a__x000d__x000a_Адрес места осуществления деятельности испытательной лаборатории (ИЛ):_x000d__x000a_Россия, 350028, Краснодарский край, г. Краснодар, ул. Восточно-Кругликовская, д. 34, помещение № 64_x000d__x000a_Контактные данные: тел. +7 (861) 992-33-44, 2741384@bk.ru_x000d__x000a_"/>
    <w:docVar w:name="att_org_email" w:val="2741384@bk.ru"/>
    <w:docVar w:name="att_org_name" w:val="Общество с ограниченной ответственностью «Кубаньтехносервис»_x000d__x000a_ООО &quot;Кубаньтехносервис&quot; Адрес места осуществления деятельности испытательной лаборатории (ИЛ):_x000d__x000a_Россия, 350028, Краснодарский край, г. Краснодар, ул. Восточно-Кругликовская, д. 34, помещение № 64_x000d__x000a_Контактные данные: тел. +7 (861) 992-33-44, 2741384@bk.ru_x000d__x000a_"/>
    <w:docVar w:name="att_org_reg_date" w:val="10.02.2016"/>
    <w:docVar w:name="att_org_reg_num" w:val="218"/>
    <w:docVar w:name="boss_fio" w:val="Голенский Владислав Павлович"/>
    <w:docVar w:name="ceh_info" w:val="Индивидуальный предприниматель Иванов Александр Олегович"/>
    <w:docVar w:name="doc_name" w:val="Документ31"/>
    <w:docVar w:name="doc_type" w:val="5"/>
    <w:docVar w:name="fill_date" w:val="       "/>
    <w:docVar w:name="org_guid" w:val="4276C788EB8742E199BDE7B1FE271D33"/>
    <w:docVar w:name="org_id" w:val="11"/>
    <w:docVar w:name="org_name" w:val="     "/>
    <w:docVar w:name="pers_guids" w:val="95F55F6409F04DF189A8058579EC6ED3@183-671-717 98"/>
    <w:docVar w:name="pers_snils" w:val="95F55F6409F04DF189A8058579EC6ED3@183-671-717 98"/>
    <w:docVar w:name="podr_id" w:val="org_11"/>
    <w:docVar w:name="pred_dolg" w:val="Индивидуальный предприниматель"/>
    <w:docVar w:name="pred_fio" w:val="Иванов А. О."/>
    <w:docVar w:name="prikaz_sout" w:val="817"/>
    <w:docVar w:name="rbtd_adr" w:val="     "/>
    <w:docVar w:name="rbtd_name" w:val="Индивидуальный предприниматель Иванов Александр Олегович"/>
    <w:docVar w:name="step_test" w:val="6"/>
    <w:docVar w:name="sv_docs" w:val="1"/>
  </w:docVars>
  <w:rsids>
    <w:rsidRoot w:val="00E318C6"/>
    <w:rsid w:val="0000729E"/>
    <w:rsid w:val="0002033E"/>
    <w:rsid w:val="000C5130"/>
    <w:rsid w:val="000D3760"/>
    <w:rsid w:val="000F0714"/>
    <w:rsid w:val="00131AF9"/>
    <w:rsid w:val="00196135"/>
    <w:rsid w:val="001A7AC3"/>
    <w:rsid w:val="001B19D8"/>
    <w:rsid w:val="00237B32"/>
    <w:rsid w:val="002743B5"/>
    <w:rsid w:val="002761BA"/>
    <w:rsid w:val="002A29FC"/>
    <w:rsid w:val="002D7174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6F2A0A"/>
    <w:rsid w:val="00725C51"/>
    <w:rsid w:val="00820552"/>
    <w:rsid w:val="00862F5E"/>
    <w:rsid w:val="00936F48"/>
    <w:rsid w:val="009647F7"/>
    <w:rsid w:val="009A1326"/>
    <w:rsid w:val="009D6532"/>
    <w:rsid w:val="00A026A4"/>
    <w:rsid w:val="00AF1EDF"/>
    <w:rsid w:val="00AF515E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318C6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A9869"/>
  <w15:chartTrackingRefBased/>
  <w15:docId w15:val="{1B349646-9ABA-4849-873E-72F6E1A1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318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318C6"/>
    <w:rPr>
      <w:sz w:val="24"/>
    </w:rPr>
  </w:style>
  <w:style w:type="paragraph" w:styleId="ad">
    <w:name w:val="footer"/>
    <w:basedOn w:val="a"/>
    <w:link w:val="ae"/>
    <w:rsid w:val="00E318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318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KTS</dc:creator>
  <cp:keywords/>
  <dc:description/>
  <cp:lastModifiedBy>Иванов Александр Олегович</cp:lastModifiedBy>
  <cp:revision>2</cp:revision>
  <dcterms:created xsi:type="dcterms:W3CDTF">2026-06-02T09:39:00Z</dcterms:created>
  <dcterms:modified xsi:type="dcterms:W3CDTF">2026-06-02T09:39:00Z</dcterms:modified>
</cp:coreProperties>
</file>